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1188" w14:textId="1E2D134F" w:rsidR="005A6977" w:rsidRPr="007B0358" w:rsidRDefault="00157344" w:rsidP="005A6977">
      <w:pPr>
        <w:pStyle w:val="PlainText"/>
        <w:jc w:val="center"/>
        <w:rPr>
          <w:rFonts w:ascii="Helvetica" w:eastAsia="Times New Roman" w:hAnsi="Helvetica"/>
          <w:b/>
          <w:smallCaps/>
          <w:sz w:val="44"/>
        </w:rPr>
      </w:pPr>
      <w:r>
        <w:rPr>
          <w:rFonts w:ascii="Helvetica" w:eastAsia="Times New Roman" w:hAnsi="Helvetica"/>
          <w:b/>
          <w:smallCaps/>
          <w:sz w:val="44"/>
        </w:rPr>
        <w:t xml:space="preserve">J O </w:t>
      </w:r>
      <w:proofErr w:type="gramStart"/>
      <w:r>
        <w:rPr>
          <w:rFonts w:ascii="Helvetica" w:eastAsia="Times New Roman" w:hAnsi="Helvetica"/>
          <w:b/>
          <w:smallCaps/>
          <w:sz w:val="44"/>
        </w:rPr>
        <w:t>N  M</w:t>
      </w:r>
      <w:proofErr w:type="gramEnd"/>
      <w:r>
        <w:rPr>
          <w:rFonts w:ascii="Helvetica" w:eastAsia="Times New Roman" w:hAnsi="Helvetica"/>
          <w:b/>
          <w:smallCaps/>
          <w:sz w:val="44"/>
        </w:rPr>
        <w:t xml:space="preserve"> A C A D A M </w:t>
      </w:r>
    </w:p>
    <w:p w14:paraId="006C7F5F" w14:textId="77777777" w:rsidR="00674DAC" w:rsidRDefault="00674DAC"/>
    <w:p w14:paraId="520C4978" w14:textId="1FB5DE89" w:rsidR="005A6977" w:rsidRPr="00157344" w:rsidRDefault="005A6977" w:rsidP="005A6977">
      <w:pPr>
        <w:tabs>
          <w:tab w:val="left" w:pos="900"/>
        </w:tabs>
        <w:ind w:right="-540"/>
        <w:rPr>
          <w:rFonts w:ascii="Helvetica" w:hAnsi="Helvetica"/>
        </w:rPr>
      </w:pPr>
      <w:r w:rsidRPr="00157344">
        <w:rPr>
          <w:rFonts w:ascii="Helvetica" w:hAnsi="Helvetica"/>
          <w:b/>
        </w:rPr>
        <w:t>Born:</w:t>
      </w:r>
      <w:r w:rsidRPr="00157344">
        <w:rPr>
          <w:rFonts w:ascii="Helvetica" w:hAnsi="Helvetica"/>
        </w:rPr>
        <w:tab/>
      </w:r>
      <w:r w:rsidRPr="00157344">
        <w:rPr>
          <w:rFonts w:ascii="Helvetica" w:hAnsi="Helvetica"/>
        </w:rPr>
        <w:tab/>
      </w:r>
      <w:r w:rsidR="00EF4E1E" w:rsidRPr="00157344">
        <w:rPr>
          <w:rFonts w:ascii="Helvetica" w:hAnsi="Helvetica"/>
        </w:rPr>
        <w:t>19</w:t>
      </w:r>
      <w:r w:rsidR="00157344" w:rsidRPr="00157344">
        <w:rPr>
          <w:rFonts w:ascii="Helvetica" w:hAnsi="Helvetica"/>
        </w:rPr>
        <w:t>76, London, UK</w:t>
      </w:r>
    </w:p>
    <w:p w14:paraId="3C6B6706" w14:textId="77777777" w:rsidR="005A6977" w:rsidRPr="00157344" w:rsidRDefault="005A6977" w:rsidP="005A6977">
      <w:pPr>
        <w:tabs>
          <w:tab w:val="left" w:pos="900"/>
        </w:tabs>
        <w:ind w:right="-540"/>
        <w:rPr>
          <w:rFonts w:ascii="Helvetica" w:hAnsi="Helvetica"/>
        </w:rPr>
      </w:pPr>
    </w:p>
    <w:p w14:paraId="0D5B76F5" w14:textId="17E6E138" w:rsidR="005A6977" w:rsidRPr="00157344" w:rsidRDefault="005A6977" w:rsidP="00EF4E1E">
      <w:pPr>
        <w:tabs>
          <w:tab w:val="left" w:pos="900"/>
        </w:tabs>
        <w:ind w:right="-540"/>
        <w:rPr>
          <w:rFonts w:ascii="Helvetica" w:hAnsi="Helvetica"/>
          <w:bCs/>
        </w:rPr>
      </w:pPr>
      <w:r w:rsidRPr="00157344">
        <w:rPr>
          <w:rFonts w:ascii="Helvetica" w:hAnsi="Helvetica"/>
          <w:b/>
        </w:rPr>
        <w:t>Education:</w:t>
      </w:r>
      <w:r w:rsidRPr="00157344">
        <w:rPr>
          <w:rFonts w:ascii="Helvetica" w:hAnsi="Helvetica"/>
          <w:b/>
        </w:rPr>
        <w:tab/>
      </w:r>
      <w:r w:rsidR="00EF4E1E" w:rsidRPr="00157344">
        <w:rPr>
          <w:rFonts w:ascii="Helvetica" w:hAnsi="Helvetica"/>
          <w:bCs/>
        </w:rPr>
        <w:t>199</w:t>
      </w:r>
      <w:r w:rsidR="00157344" w:rsidRPr="00157344">
        <w:rPr>
          <w:rFonts w:ascii="Helvetica" w:hAnsi="Helvetica"/>
          <w:bCs/>
        </w:rPr>
        <w:t>9</w:t>
      </w:r>
      <w:r w:rsidR="00EF4E1E" w:rsidRPr="00157344">
        <w:rPr>
          <w:rFonts w:ascii="Helvetica" w:hAnsi="Helvetica"/>
          <w:bCs/>
        </w:rPr>
        <w:tab/>
      </w:r>
      <w:r w:rsidR="00157344" w:rsidRPr="00157344">
        <w:rPr>
          <w:rFonts w:ascii="Helvetica" w:hAnsi="Helvetica"/>
          <w:bCs/>
        </w:rPr>
        <w:t>MFA, Gordon College</w:t>
      </w:r>
    </w:p>
    <w:p w14:paraId="36A8BB2B" w14:textId="0F5ADC9E" w:rsidR="00EF4E1E" w:rsidRPr="00157344" w:rsidRDefault="00EF4E1E" w:rsidP="00EF4E1E">
      <w:pPr>
        <w:tabs>
          <w:tab w:val="left" w:pos="900"/>
        </w:tabs>
        <w:ind w:right="-540"/>
        <w:rPr>
          <w:rFonts w:ascii="Helvetica" w:hAnsi="Helvetica"/>
        </w:rPr>
      </w:pPr>
      <w:r w:rsidRPr="00157344">
        <w:rPr>
          <w:rFonts w:ascii="Helvetica" w:hAnsi="Helvetica"/>
          <w:bCs/>
        </w:rPr>
        <w:tab/>
      </w:r>
      <w:r w:rsidRPr="00157344">
        <w:rPr>
          <w:rFonts w:ascii="Helvetica" w:hAnsi="Helvetica"/>
          <w:bCs/>
        </w:rPr>
        <w:tab/>
      </w:r>
    </w:p>
    <w:p w14:paraId="083B5CDD" w14:textId="2BCE4083" w:rsidR="005A6977" w:rsidRPr="00157344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color w:val="000000" w:themeColor="text1"/>
        </w:rPr>
      </w:pPr>
      <w:r w:rsidRPr="00157344">
        <w:rPr>
          <w:rFonts w:ascii="Helvetica" w:hAnsi="Helvetica"/>
          <w:b/>
          <w:color w:val="000000" w:themeColor="text1"/>
        </w:rPr>
        <w:t>Selected Exhibitions:</w:t>
      </w:r>
    </w:p>
    <w:p w14:paraId="3A996ECF" w14:textId="450499EA" w:rsidR="00157344" w:rsidRPr="00157344" w:rsidRDefault="00157344">
      <w:pPr>
        <w:rPr>
          <w:rFonts w:ascii="Helvetica" w:hAnsi="Helvetica" w:cs="Open Sans"/>
          <w:color w:val="000000" w:themeColor="text1"/>
          <w:shd w:val="clear" w:color="auto" w:fill="FFFFFF"/>
        </w:rPr>
      </w:pP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2018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proofErr w:type="spellStart"/>
      <w:r>
        <w:rPr>
          <w:rFonts w:ascii="Helvetica" w:hAnsi="Helvetica" w:cs="Open Sans"/>
          <w:color w:val="000000" w:themeColor="text1"/>
          <w:shd w:val="clear" w:color="auto" w:fill="FFFFFF"/>
        </w:rPr>
        <w:t>Threee</w:t>
      </w:r>
      <w:proofErr w:type="spellEnd"/>
      <w:r>
        <w:rPr>
          <w:rFonts w:ascii="Helvetica" w:hAnsi="Helvetica" w:cs="Open Sans"/>
          <w:color w:val="000000" w:themeColor="text1"/>
          <w:shd w:val="clear" w:color="auto" w:fill="FFFFFF"/>
        </w:rPr>
        <w:t xml:space="preserve"> Stones Gallery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R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ockport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A</w:t>
      </w:r>
    </w:p>
    <w:p w14:paraId="7235512F" w14:textId="1C84FA3E" w:rsidR="00EF4E1E" w:rsidRDefault="00157344">
      <w:pPr>
        <w:rPr>
          <w:rFonts w:ascii="Helvetica" w:hAnsi="Helvetica" w:cs="Open Sans"/>
          <w:color w:val="000000" w:themeColor="text1"/>
          <w:shd w:val="clear" w:color="auto" w:fill="FFFFFF"/>
        </w:rPr>
      </w:pP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Gallery Blink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L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exington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2017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proofErr w:type="spellStart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>Threee</w:t>
      </w:r>
      <w:proofErr w:type="spellEnd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 xml:space="preserve"> Stones Gallery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>, R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ockport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Rivers and Roads Gallery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E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ssex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Cavalier Gallery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G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reenwich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CT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2016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proofErr w:type="spellStart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>Threee</w:t>
      </w:r>
      <w:proofErr w:type="spellEnd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 xml:space="preserve"> Stones Gallery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,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W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est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 C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oncord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Cavalier Gallery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, 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New York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NY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2015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proofErr w:type="spellStart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>Threee</w:t>
      </w:r>
      <w:proofErr w:type="spellEnd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 xml:space="preserve"> Stones Gallery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>, W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est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 C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oncord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Cavalier Gallery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N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antucket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2014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OK Harris Works of Art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, 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New York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NY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proofErr w:type="spellStart"/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M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ahlstedt</w:t>
      </w:r>
      <w:proofErr w:type="spellEnd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 xml:space="preserve">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G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, 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New Rochelle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NY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2013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Tower Hill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B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olton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2012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OK Harris Works of Art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 xml:space="preserve"> New York,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 NY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2011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OK Harris Works of Art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>,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 xml:space="preserve"> New York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NY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2010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>H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oorn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>-A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shby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 G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N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antucket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2009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OK Harris Works of Art</w:t>
      </w:r>
      <w:r w:rsidR="001E1275" w:rsidRPr="00157344">
        <w:rPr>
          <w:rFonts w:ascii="Helvetica" w:hAnsi="Helvetica" w:cs="Open Sans"/>
          <w:color w:val="000000" w:themeColor="text1"/>
          <w:shd w:val="clear" w:color="auto" w:fill="FFFFFF"/>
        </w:rPr>
        <w:t>,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 xml:space="preserve"> New York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NY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2008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H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oorn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-A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shby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 G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, 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New York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NY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2008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proofErr w:type="spellStart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>Erlick</w:t>
      </w:r>
      <w:proofErr w:type="spellEnd"/>
      <w:r w:rsidR="001E1275">
        <w:rPr>
          <w:rFonts w:ascii="Helvetica" w:hAnsi="Helvetica" w:cs="Open Sans"/>
          <w:color w:val="000000" w:themeColor="text1"/>
          <w:shd w:val="clear" w:color="auto" w:fill="FFFFFF"/>
        </w:rPr>
        <w:t xml:space="preserve"> Gallery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arblehead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2007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Powers Gallery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A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cton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2006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M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ontserrat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 C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ollege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 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of Art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B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everly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  <w:r w:rsidRPr="00157344">
        <w:rPr>
          <w:rFonts w:ascii="Helvetica" w:hAnsi="Helvetica" w:cs="Open Sans"/>
          <w:color w:val="000000" w:themeColor="text1"/>
        </w:rPr>
        <w:br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 xml:space="preserve">2005 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ab/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Gordon College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W</w:t>
      </w:r>
      <w:r w:rsidR="001E1275">
        <w:rPr>
          <w:rFonts w:ascii="Helvetica" w:hAnsi="Helvetica" w:cs="Open Sans"/>
          <w:color w:val="000000" w:themeColor="text1"/>
          <w:shd w:val="clear" w:color="auto" w:fill="FFFFFF"/>
        </w:rPr>
        <w:t>enham</w:t>
      </w:r>
      <w:r w:rsidRPr="00157344">
        <w:rPr>
          <w:rFonts w:ascii="Helvetica" w:hAnsi="Helvetica" w:cs="Open Sans"/>
          <w:color w:val="000000" w:themeColor="text1"/>
          <w:shd w:val="clear" w:color="auto" w:fill="FFFFFF"/>
        </w:rPr>
        <w:t>, MA</w:t>
      </w:r>
    </w:p>
    <w:p w14:paraId="5F2F14E3" w14:textId="77777777" w:rsidR="00DF07FA" w:rsidRDefault="00DF07FA">
      <w:pPr>
        <w:rPr>
          <w:rFonts w:ascii="Helvetica" w:hAnsi="Helvetica" w:cs="Open Sans"/>
          <w:color w:val="000000" w:themeColor="text1"/>
          <w:shd w:val="clear" w:color="auto" w:fill="FFFFFF"/>
        </w:rPr>
      </w:pPr>
    </w:p>
    <w:p w14:paraId="5A2F979C" w14:textId="72885E3B" w:rsidR="00DF07FA" w:rsidRPr="00DF07FA" w:rsidRDefault="00DF07FA">
      <w:pPr>
        <w:rPr>
          <w:rFonts w:ascii="Helvetica" w:hAnsi="Helvetica"/>
          <w:color w:val="000000" w:themeColor="text1"/>
        </w:rPr>
      </w:pPr>
      <w:r w:rsidRPr="00DF07FA">
        <w:rPr>
          <w:rFonts w:ascii="Helvetica" w:hAnsi="Helvetica" w:cs="Open Sans"/>
          <w:b/>
          <w:bCs/>
          <w:color w:val="000000" w:themeColor="text1"/>
          <w:shd w:val="clear" w:color="auto" w:fill="FFFFFF"/>
        </w:rPr>
        <w:t>Publications</w:t>
      </w:r>
      <w:r w:rsidRPr="00DF07FA">
        <w:rPr>
          <w:rFonts w:ascii="Helvetica" w:hAnsi="Helvetica" w:cs="Open Sans"/>
          <w:b/>
          <w:bCs/>
          <w:color w:val="000000" w:themeColor="text1"/>
          <w:shd w:val="clear" w:color="auto" w:fill="FFFFFF"/>
        </w:rPr>
        <w:t>:</w:t>
      </w:r>
      <w:r>
        <w:rPr>
          <w:rFonts w:ascii="Helvetica" w:hAnsi="Helvetica" w:cs="Open Sans"/>
          <w:color w:val="000000" w:themeColor="text1"/>
          <w:shd w:val="clear" w:color="auto" w:fill="FFFFFF"/>
        </w:rPr>
        <w:t xml:space="preserve"> </w:t>
      </w:r>
      <w:r w:rsidRPr="00DF07FA">
        <w:rPr>
          <w:rFonts w:ascii="Helvetica" w:hAnsi="Helvetica" w:cs="Open Sans"/>
          <w:color w:val="000000" w:themeColor="text1"/>
        </w:rPr>
        <w:br/>
      </w:r>
      <w:r w:rsidRPr="00DF07FA">
        <w:rPr>
          <w:rFonts w:ascii="Helvetica" w:hAnsi="Helvetica" w:cs="Open Sans"/>
          <w:color w:val="000000" w:themeColor="text1"/>
          <w:shd w:val="clear" w:color="auto" w:fill="FFFFFF"/>
        </w:rPr>
        <w:t>Pottery Barn Blog</w:t>
      </w:r>
      <w:r w:rsidRPr="00DF07FA">
        <w:rPr>
          <w:rFonts w:ascii="Helvetica" w:hAnsi="Helvetica" w:cs="Open Sans"/>
          <w:color w:val="000000" w:themeColor="text1"/>
        </w:rPr>
        <w:br/>
      </w:r>
      <w:r w:rsidRPr="00DF07FA">
        <w:rPr>
          <w:rFonts w:ascii="Helvetica" w:hAnsi="Helvetica" w:cs="Open Sans"/>
          <w:color w:val="000000" w:themeColor="text1"/>
          <w:shd w:val="clear" w:color="auto" w:fill="FFFFFF"/>
        </w:rPr>
        <w:t>Salem News, Arts section</w:t>
      </w:r>
      <w:r w:rsidRPr="00DF07FA">
        <w:rPr>
          <w:rFonts w:ascii="Helvetica" w:hAnsi="Helvetica" w:cs="Open Sans"/>
          <w:color w:val="000000" w:themeColor="text1"/>
        </w:rPr>
        <w:br/>
      </w:r>
      <w:r w:rsidRPr="00DF07FA">
        <w:rPr>
          <w:rFonts w:ascii="Helvetica" w:hAnsi="Helvetica" w:cs="Open Sans"/>
          <w:color w:val="000000" w:themeColor="text1"/>
          <w:shd w:val="clear" w:color="auto" w:fill="FFFFFF"/>
        </w:rPr>
        <w:t>Cottage Living</w:t>
      </w:r>
      <w:r w:rsidRPr="00DF07FA">
        <w:rPr>
          <w:rFonts w:ascii="Helvetica" w:hAnsi="Helvetica" w:cs="Open Sans"/>
          <w:color w:val="000000" w:themeColor="text1"/>
        </w:rPr>
        <w:br/>
      </w:r>
      <w:r w:rsidRPr="00DF07FA">
        <w:rPr>
          <w:rFonts w:ascii="Helvetica" w:hAnsi="Helvetica" w:cs="Open Sans"/>
          <w:color w:val="000000" w:themeColor="text1"/>
          <w:shd w:val="clear" w:color="auto" w:fill="FFFFFF"/>
        </w:rPr>
        <w:t>House Beautiful</w:t>
      </w:r>
    </w:p>
    <w:sectPr w:rsidR="00DF07FA" w:rsidRPr="00DF0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0572" w14:textId="77777777" w:rsidR="0009497B" w:rsidRDefault="0009497B" w:rsidP="00674DAC">
      <w:r>
        <w:separator/>
      </w:r>
    </w:p>
  </w:endnote>
  <w:endnote w:type="continuationSeparator" w:id="0">
    <w:p w14:paraId="06585476" w14:textId="77777777" w:rsidR="0009497B" w:rsidRDefault="0009497B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8534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200D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F088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3D8B" w14:textId="77777777" w:rsidR="0009497B" w:rsidRDefault="0009497B" w:rsidP="00674DAC">
      <w:r>
        <w:separator/>
      </w:r>
    </w:p>
  </w:footnote>
  <w:footnote w:type="continuationSeparator" w:id="0">
    <w:p w14:paraId="6A05211E" w14:textId="77777777" w:rsidR="0009497B" w:rsidRDefault="0009497B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57C7" w14:textId="77777777" w:rsidR="00674DAC" w:rsidRDefault="0009497B">
    <w:pPr>
      <w:pStyle w:val="Header"/>
    </w:pPr>
    <w:r>
      <w:rPr>
        <w:noProof/>
      </w:rPr>
      <w:pict w14:anchorId="6FC32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FB7D" w14:textId="77777777" w:rsidR="00674DAC" w:rsidRDefault="0009497B">
    <w:pPr>
      <w:pStyle w:val="Header"/>
    </w:pPr>
    <w:r>
      <w:rPr>
        <w:noProof/>
      </w:rPr>
      <w:pict w14:anchorId="5E1A4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926A" w14:textId="77777777" w:rsidR="00674DAC" w:rsidRDefault="0009497B">
    <w:pPr>
      <w:pStyle w:val="Header"/>
    </w:pPr>
    <w:r>
      <w:rPr>
        <w:noProof/>
      </w:rPr>
      <w:pict w14:anchorId="0ABB3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77"/>
    <w:rsid w:val="00015381"/>
    <w:rsid w:val="00026C52"/>
    <w:rsid w:val="00045FB8"/>
    <w:rsid w:val="0009497B"/>
    <w:rsid w:val="000B641B"/>
    <w:rsid w:val="00157344"/>
    <w:rsid w:val="0018072E"/>
    <w:rsid w:val="001B509F"/>
    <w:rsid w:val="001E1275"/>
    <w:rsid w:val="002520C4"/>
    <w:rsid w:val="00275886"/>
    <w:rsid w:val="003007B3"/>
    <w:rsid w:val="003D4E55"/>
    <w:rsid w:val="003F4CF5"/>
    <w:rsid w:val="0040426E"/>
    <w:rsid w:val="00445077"/>
    <w:rsid w:val="00454E80"/>
    <w:rsid w:val="0048678A"/>
    <w:rsid w:val="005A6977"/>
    <w:rsid w:val="005C5305"/>
    <w:rsid w:val="006370C5"/>
    <w:rsid w:val="00661619"/>
    <w:rsid w:val="00674409"/>
    <w:rsid w:val="00674DAC"/>
    <w:rsid w:val="00683FC1"/>
    <w:rsid w:val="007005C5"/>
    <w:rsid w:val="00703AA3"/>
    <w:rsid w:val="00751EF9"/>
    <w:rsid w:val="00767B52"/>
    <w:rsid w:val="007F4C3A"/>
    <w:rsid w:val="00864026"/>
    <w:rsid w:val="008B2C2D"/>
    <w:rsid w:val="009D42B6"/>
    <w:rsid w:val="00A10B91"/>
    <w:rsid w:val="00A33BDA"/>
    <w:rsid w:val="00A65EE1"/>
    <w:rsid w:val="00B030BB"/>
    <w:rsid w:val="00CB2353"/>
    <w:rsid w:val="00CF4AC6"/>
    <w:rsid w:val="00D23534"/>
    <w:rsid w:val="00D37CCD"/>
    <w:rsid w:val="00D525A0"/>
    <w:rsid w:val="00DF07FA"/>
    <w:rsid w:val="00EA7E29"/>
    <w:rsid w:val="00ED6AA8"/>
    <w:rsid w:val="00EF4E1E"/>
    <w:rsid w:val="00F11655"/>
    <w:rsid w:val="00F62553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F2F21"/>
  <w15:chartTrackingRefBased/>
  <w15:docId w15:val="{53EB0D4A-FBE4-DA4C-961E-CE5FB1DA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A6977"/>
    <w:pPr>
      <w:keepNext/>
      <w:tabs>
        <w:tab w:val="left" w:pos="900"/>
      </w:tabs>
      <w:ind w:left="900" w:right="-540"/>
      <w:outlineLvl w:val="0"/>
    </w:pPr>
    <w:rPr>
      <w:rFonts w:ascii="CG Omega" w:eastAsia="Times New Roman" w:hAnsi="CG Omega" w:cs="Times New Roman"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PlainText">
    <w:name w:val="Plain Text"/>
    <w:basedOn w:val="Normal"/>
    <w:link w:val="PlainTextChar"/>
    <w:rsid w:val="005A6977"/>
    <w:rPr>
      <w:rFonts w:ascii="Courier" w:eastAsia="Times" w:hAnsi="Courier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5A6977"/>
    <w:rPr>
      <w:rFonts w:ascii="Courier" w:eastAsia="Times" w:hAnsi="Courier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A6977"/>
    <w:rPr>
      <w:rFonts w:ascii="CG Omega" w:eastAsia="Times New Roman" w:hAnsi="CG Omega" w:cs="Times New Roman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46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2025-02-27T22:14:00Z</cp:lastPrinted>
  <dcterms:created xsi:type="dcterms:W3CDTF">2024-03-07T20:11:00Z</dcterms:created>
  <dcterms:modified xsi:type="dcterms:W3CDTF">2025-02-28T16:57:00Z</dcterms:modified>
</cp:coreProperties>
</file>