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1188" w14:textId="69671076" w:rsidR="005A6977" w:rsidRPr="007B0358" w:rsidRDefault="00EF4E1E" w:rsidP="005A6977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>
        <w:rPr>
          <w:rFonts w:ascii="Helvetica" w:eastAsia="Times New Roman" w:hAnsi="Helvetica"/>
          <w:b/>
          <w:smallCaps/>
          <w:sz w:val="44"/>
        </w:rPr>
        <w:t xml:space="preserve">R E B E C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C</w:t>
      </w:r>
      <w:proofErr w:type="spellEnd"/>
      <w:r>
        <w:rPr>
          <w:rFonts w:ascii="Helvetica" w:eastAsia="Times New Roman" w:hAnsi="Helvetica"/>
          <w:b/>
          <w:smallCaps/>
          <w:sz w:val="44"/>
        </w:rPr>
        <w:t xml:space="preserve"> A</w:t>
      </w:r>
      <w:r w:rsidR="005A6977" w:rsidRPr="007B0358">
        <w:rPr>
          <w:rFonts w:ascii="Helvetica" w:eastAsia="Times New Roman" w:hAnsi="Helvetica"/>
          <w:b/>
          <w:smallCaps/>
          <w:sz w:val="44"/>
        </w:rPr>
        <w:t xml:space="preserve">   </w:t>
      </w:r>
      <w:r>
        <w:rPr>
          <w:rFonts w:ascii="Helvetica" w:eastAsia="Times New Roman" w:hAnsi="Helvetica"/>
          <w:b/>
          <w:smallCaps/>
          <w:sz w:val="44"/>
        </w:rPr>
        <w:t xml:space="preserve">S TE N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N</w:t>
      </w:r>
      <w:proofErr w:type="spellEnd"/>
      <w:r w:rsidR="005A6977">
        <w:rPr>
          <w:rFonts w:ascii="Helvetica" w:eastAsia="Times New Roman" w:hAnsi="Helvetica"/>
          <w:b/>
          <w:smallCaps/>
          <w:sz w:val="44"/>
        </w:rPr>
        <w:t xml:space="preserve"> </w:t>
      </w:r>
    </w:p>
    <w:p w14:paraId="006C7F5F" w14:textId="77777777" w:rsidR="00674DAC" w:rsidRDefault="00674DAC"/>
    <w:p w14:paraId="520C4978" w14:textId="4447B711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Born: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="00EF4E1E">
        <w:rPr>
          <w:rFonts w:ascii="Helvetica" w:hAnsi="Helvetica"/>
          <w:sz w:val="22"/>
          <w:szCs w:val="22"/>
        </w:rPr>
        <w:t xml:space="preserve">1968, </w:t>
      </w:r>
      <w:r w:rsidR="008B2C2D" w:rsidRPr="008B2C2D">
        <w:rPr>
          <w:rFonts w:ascii="Helvetica" w:hAnsi="Helvetica"/>
          <w:sz w:val="22"/>
          <w:szCs w:val="22"/>
        </w:rPr>
        <w:t>Cincinnati</w:t>
      </w:r>
      <w:r w:rsidR="008B2C2D">
        <w:rPr>
          <w:rFonts w:ascii="Helvetica" w:hAnsi="Helvetica"/>
          <w:sz w:val="22"/>
          <w:szCs w:val="22"/>
        </w:rPr>
        <w:t>, OH</w:t>
      </w:r>
    </w:p>
    <w:p w14:paraId="3C6B670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</w:p>
    <w:p w14:paraId="0D5B76F5" w14:textId="69F43394" w:rsidR="005A6977" w:rsidRDefault="005A6977" w:rsidP="00EF4E1E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Education:</w:t>
      </w:r>
      <w:r w:rsidRPr="005C49AA">
        <w:rPr>
          <w:rFonts w:ascii="Helvetica" w:hAnsi="Helvetica"/>
          <w:b/>
          <w:sz w:val="22"/>
          <w:szCs w:val="22"/>
        </w:rPr>
        <w:tab/>
      </w:r>
      <w:r w:rsidR="00EF4E1E" w:rsidRPr="00EF4E1E">
        <w:rPr>
          <w:rFonts w:ascii="Helvetica" w:hAnsi="Helvetica"/>
          <w:bCs/>
          <w:sz w:val="22"/>
          <w:szCs w:val="22"/>
        </w:rPr>
        <w:t>1990</w:t>
      </w:r>
      <w:r w:rsidR="00EF4E1E" w:rsidRPr="00EF4E1E">
        <w:rPr>
          <w:rFonts w:ascii="Helvetica" w:hAnsi="Helvetica"/>
          <w:bCs/>
          <w:sz w:val="22"/>
          <w:szCs w:val="22"/>
        </w:rPr>
        <w:tab/>
        <w:t>Bachelors of Fine Arts in Dance, The Julliard School, New York, NY</w:t>
      </w:r>
    </w:p>
    <w:p w14:paraId="36A8BB2B" w14:textId="164692BA" w:rsidR="00EF4E1E" w:rsidRPr="005C49AA" w:rsidRDefault="00EF4E1E" w:rsidP="00EF4E1E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2008</w:t>
      </w:r>
      <w:r>
        <w:rPr>
          <w:rFonts w:ascii="Helvetica" w:hAnsi="Helvetica"/>
          <w:bCs/>
          <w:sz w:val="22"/>
          <w:szCs w:val="22"/>
        </w:rPr>
        <w:tab/>
        <w:t>Masters of Fine Arts in Performance, University of Wisconsin, Milwaukee, WA</w:t>
      </w:r>
    </w:p>
    <w:p w14:paraId="08EF564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60CD508F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Solo Exhibitions:</w:t>
      </w:r>
    </w:p>
    <w:p w14:paraId="3F986055" w14:textId="084D311D" w:rsidR="005A6977" w:rsidRPr="002235C0" w:rsidRDefault="005A6977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2235C0">
        <w:rPr>
          <w:rFonts w:ascii="Helvetica" w:hAnsi="Helvetica"/>
          <w:bCs/>
          <w:sz w:val="22"/>
          <w:szCs w:val="22"/>
        </w:rPr>
        <w:t>202</w:t>
      </w:r>
      <w:r w:rsidR="00EF4E1E">
        <w:rPr>
          <w:rFonts w:ascii="Helvetica" w:hAnsi="Helvetica"/>
          <w:bCs/>
          <w:sz w:val="22"/>
          <w:szCs w:val="22"/>
        </w:rPr>
        <w:t>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="00EF4E1E" w:rsidRPr="00EF4E1E">
        <w:rPr>
          <w:rFonts w:ascii="Helvetica" w:hAnsi="Helvetica"/>
          <w:bCs/>
          <w:i/>
          <w:iCs/>
          <w:sz w:val="22"/>
          <w:szCs w:val="22"/>
        </w:rPr>
        <w:t>FACE</w:t>
      </w:r>
      <w:r w:rsidR="00EF4E1E">
        <w:rPr>
          <w:rFonts w:ascii="Helvetica" w:hAnsi="Helvetica"/>
          <w:bCs/>
          <w:sz w:val="22"/>
          <w:szCs w:val="22"/>
        </w:rPr>
        <w:t>, Saphira &amp; Ventura Gallery, New York, NY</w:t>
      </w:r>
    </w:p>
    <w:p w14:paraId="1DBA1EC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</w:p>
    <w:p w14:paraId="083B5CDD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Group Exhibitions:</w:t>
      </w:r>
    </w:p>
    <w:p w14:paraId="3A43DE86" w14:textId="200FA4EC" w:rsidR="00B030BB" w:rsidRPr="00B030BB" w:rsidRDefault="00B030BB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B030BB">
        <w:rPr>
          <w:rFonts w:ascii="Helvetica" w:hAnsi="Helvetica"/>
          <w:bCs/>
          <w:sz w:val="22"/>
          <w:szCs w:val="22"/>
        </w:rPr>
        <w:t>2025</w:t>
      </w:r>
      <w:r w:rsidRPr="00B030BB">
        <w:rPr>
          <w:rFonts w:ascii="Helvetica" w:hAnsi="Helvetica"/>
          <w:bCs/>
          <w:sz w:val="22"/>
          <w:szCs w:val="22"/>
        </w:rPr>
        <w:tab/>
      </w:r>
      <w:r w:rsidRPr="00B030BB">
        <w:rPr>
          <w:rFonts w:ascii="Helvetica" w:hAnsi="Helvetica"/>
          <w:bCs/>
          <w:sz w:val="22"/>
          <w:szCs w:val="22"/>
        </w:rPr>
        <w:tab/>
      </w:r>
      <w:r w:rsidRPr="00B030BB">
        <w:rPr>
          <w:rFonts w:ascii="Helvetica" w:hAnsi="Helvetica"/>
          <w:bCs/>
          <w:i/>
          <w:iCs/>
          <w:sz w:val="22"/>
          <w:szCs w:val="22"/>
        </w:rPr>
        <w:t>Winter Group Show</w:t>
      </w:r>
      <w:r w:rsidRPr="00B030BB">
        <w:rPr>
          <w:rFonts w:ascii="Helvetica" w:hAnsi="Helvetica"/>
          <w:bCs/>
          <w:sz w:val="22"/>
          <w:szCs w:val="22"/>
        </w:rPr>
        <w:t>, Gallery Henoch, New York, NY</w:t>
      </w:r>
    </w:p>
    <w:p w14:paraId="28F1B45D" w14:textId="73BD2CA9" w:rsidR="0048678A" w:rsidRDefault="0048678A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48678A">
        <w:rPr>
          <w:rFonts w:ascii="Helvetica" w:hAnsi="Helvetica"/>
          <w:bCs/>
          <w:sz w:val="22"/>
          <w:szCs w:val="22"/>
        </w:rPr>
        <w:t>2024</w:t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ab/>
      </w:r>
      <w:r w:rsidRPr="0048678A">
        <w:rPr>
          <w:rFonts w:ascii="Helvetica" w:hAnsi="Helvetica"/>
          <w:bCs/>
          <w:i/>
          <w:iCs/>
          <w:sz w:val="22"/>
          <w:szCs w:val="22"/>
        </w:rPr>
        <w:t>Holiday Group Show</w:t>
      </w:r>
      <w:r>
        <w:rPr>
          <w:rFonts w:ascii="Helvetica" w:hAnsi="Helvetica"/>
          <w:bCs/>
          <w:sz w:val="22"/>
          <w:szCs w:val="22"/>
        </w:rPr>
        <w:t>, Gallery Henoch, New York, NY</w:t>
      </w:r>
    </w:p>
    <w:p w14:paraId="670330F5" w14:textId="3B67536B" w:rsidR="001B509F" w:rsidRDefault="001B509F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1B509F">
        <w:rPr>
          <w:rFonts w:ascii="Helvetica" w:hAnsi="Helvetica"/>
          <w:bCs/>
          <w:sz w:val="22"/>
          <w:szCs w:val="22"/>
        </w:rPr>
        <w:tab/>
      </w:r>
      <w:r w:rsidRPr="001B509F">
        <w:rPr>
          <w:rFonts w:ascii="Helvetica" w:hAnsi="Helvetica"/>
          <w:bCs/>
          <w:sz w:val="22"/>
          <w:szCs w:val="22"/>
        </w:rPr>
        <w:tab/>
      </w:r>
      <w:r w:rsidR="00EF4E1E" w:rsidRPr="00EF4E1E">
        <w:rPr>
          <w:rFonts w:ascii="Helvetica" w:hAnsi="Helvetica"/>
          <w:bCs/>
          <w:i/>
          <w:iCs/>
          <w:sz w:val="22"/>
          <w:szCs w:val="22"/>
        </w:rPr>
        <w:t>Echo of the Seasons</w:t>
      </w:r>
      <w:r w:rsidR="00EF4E1E">
        <w:rPr>
          <w:rFonts w:ascii="Helvetica" w:hAnsi="Helvetica"/>
          <w:bCs/>
          <w:sz w:val="22"/>
          <w:szCs w:val="22"/>
        </w:rPr>
        <w:t>, Agora Gallery, New York, NY</w:t>
      </w:r>
    </w:p>
    <w:p w14:paraId="0E8F3359" w14:textId="260B4904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Shared Exhibition</w:t>
      </w:r>
      <w:r>
        <w:rPr>
          <w:rFonts w:ascii="Helvetica" w:hAnsi="Helvetica"/>
          <w:bCs/>
          <w:sz w:val="22"/>
          <w:szCs w:val="22"/>
        </w:rPr>
        <w:t>, BEKA Museum, Rockefeller Center, New York, NY</w:t>
      </w:r>
    </w:p>
    <w:p w14:paraId="21281C93" w14:textId="067DC61E" w:rsidR="0048678A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Nature Speaks</w:t>
      </w:r>
      <w:r>
        <w:rPr>
          <w:rFonts w:ascii="Helvetica" w:hAnsi="Helvetica"/>
          <w:bCs/>
          <w:sz w:val="22"/>
          <w:szCs w:val="22"/>
        </w:rPr>
        <w:t>, Agora Gallery, New York, NY</w:t>
      </w:r>
    </w:p>
    <w:p w14:paraId="68B2417F" w14:textId="6D026240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Ebb and Flow</w:t>
      </w:r>
      <w:r>
        <w:rPr>
          <w:rFonts w:ascii="Helvetica" w:hAnsi="Helvetica"/>
          <w:bCs/>
          <w:sz w:val="22"/>
          <w:szCs w:val="22"/>
        </w:rPr>
        <w:t>, Agora Gallery, New York, NY</w:t>
      </w:r>
    </w:p>
    <w:p w14:paraId="40022E69" w14:textId="15C09307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2022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proofErr w:type="spellStart"/>
      <w:r w:rsidRPr="00EF4E1E">
        <w:rPr>
          <w:rFonts w:ascii="Helvetica" w:hAnsi="Helvetica"/>
          <w:bCs/>
          <w:i/>
          <w:iCs/>
          <w:sz w:val="22"/>
          <w:szCs w:val="22"/>
        </w:rPr>
        <w:t>Colerida</w:t>
      </w:r>
      <w:proofErr w:type="spellEnd"/>
      <w:r w:rsidRPr="00EF4E1E">
        <w:rPr>
          <w:rFonts w:ascii="Helvetica" w:hAnsi="Helvetica"/>
          <w:bCs/>
          <w:i/>
          <w:iCs/>
          <w:sz w:val="22"/>
          <w:szCs w:val="22"/>
        </w:rPr>
        <w:t xml:space="preserve"> </w:t>
      </w:r>
      <w:proofErr w:type="spellStart"/>
      <w:r w:rsidRPr="00EF4E1E">
        <w:rPr>
          <w:rFonts w:ascii="Helvetica" w:hAnsi="Helvetica"/>
          <w:bCs/>
          <w:i/>
          <w:iCs/>
          <w:sz w:val="22"/>
          <w:szCs w:val="22"/>
        </w:rPr>
        <w:t>Galeria</w:t>
      </w:r>
      <w:proofErr w:type="spellEnd"/>
      <w:r w:rsidRPr="00EF4E1E">
        <w:rPr>
          <w:rFonts w:ascii="Helvetica" w:hAnsi="Helvetica"/>
          <w:bCs/>
          <w:i/>
          <w:iCs/>
          <w:sz w:val="22"/>
          <w:szCs w:val="22"/>
        </w:rPr>
        <w:t xml:space="preserve"> de Arts</w:t>
      </w:r>
      <w:r>
        <w:rPr>
          <w:rFonts w:ascii="Helvetica" w:hAnsi="Helvetica"/>
          <w:bCs/>
          <w:sz w:val="22"/>
          <w:szCs w:val="22"/>
        </w:rPr>
        <w:t>, Lisbon, Portugal</w:t>
      </w:r>
    </w:p>
    <w:p w14:paraId="6A127C49" w14:textId="6B00D782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Interconnections and Intuition</w:t>
      </w:r>
      <w:r>
        <w:rPr>
          <w:rFonts w:ascii="Helvetica" w:hAnsi="Helvetica"/>
          <w:bCs/>
          <w:sz w:val="22"/>
          <w:szCs w:val="22"/>
        </w:rPr>
        <w:t>, Agora Gallery, New York, NY</w:t>
      </w:r>
    </w:p>
    <w:p w14:paraId="4F14DF3C" w14:textId="34283297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Body Language</w:t>
      </w:r>
      <w:r>
        <w:rPr>
          <w:rFonts w:ascii="Helvetica" w:hAnsi="Helvetica"/>
          <w:bCs/>
          <w:sz w:val="22"/>
          <w:szCs w:val="22"/>
        </w:rPr>
        <w:t>, Palazzo Bembo Gallery, Venice, Italy</w:t>
      </w:r>
    </w:p>
    <w:p w14:paraId="02592D77" w14:textId="7ADBA926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2021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Featured Artist</w:t>
      </w:r>
      <w:r>
        <w:rPr>
          <w:rFonts w:ascii="Helvetica" w:hAnsi="Helvetica"/>
          <w:bCs/>
          <w:sz w:val="22"/>
          <w:szCs w:val="22"/>
        </w:rPr>
        <w:t>, Gallery Andrea, Scottsdale, AZ</w:t>
      </w:r>
    </w:p>
    <w:p w14:paraId="6FB182C8" w14:textId="45ECB8A4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Women Artists Making Their Mark</w:t>
      </w:r>
      <w:r>
        <w:rPr>
          <w:rFonts w:ascii="Helvetica" w:hAnsi="Helvetica"/>
          <w:bCs/>
          <w:sz w:val="22"/>
          <w:szCs w:val="22"/>
        </w:rPr>
        <w:t>, O’Hanlon Center for the Arts, Mill Valley, CA</w:t>
      </w:r>
    </w:p>
    <w:p w14:paraId="79A8FF41" w14:textId="76F3BEF9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Ars Gratia Artis’</w:t>
      </w:r>
      <w:r>
        <w:rPr>
          <w:rFonts w:ascii="Helvetica" w:hAnsi="Helvetica"/>
          <w:bCs/>
          <w:sz w:val="22"/>
          <w:szCs w:val="22"/>
        </w:rPr>
        <w:t>, Virtual Artists, UK</w:t>
      </w:r>
    </w:p>
    <w:p w14:paraId="0B27CEDB" w14:textId="4B042406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proofErr w:type="spellStart"/>
      <w:r w:rsidRPr="00EF4E1E">
        <w:rPr>
          <w:rFonts w:ascii="Helvetica" w:hAnsi="Helvetica"/>
          <w:bCs/>
          <w:i/>
          <w:iCs/>
          <w:sz w:val="22"/>
          <w:szCs w:val="22"/>
        </w:rPr>
        <w:t>Paradaiso</w:t>
      </w:r>
      <w:proofErr w:type="spellEnd"/>
      <w:r>
        <w:rPr>
          <w:rFonts w:ascii="Helvetica" w:hAnsi="Helvetica"/>
          <w:bCs/>
          <w:sz w:val="22"/>
          <w:szCs w:val="22"/>
        </w:rPr>
        <w:t>, M.A.D.S Gallery, Milan, Italy</w:t>
      </w:r>
    </w:p>
    <w:p w14:paraId="49554184" w14:textId="46B7B3CD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Coming Out</w:t>
      </w:r>
      <w:r>
        <w:rPr>
          <w:rFonts w:ascii="Helvetica" w:hAnsi="Helvetica"/>
          <w:bCs/>
          <w:sz w:val="22"/>
          <w:szCs w:val="22"/>
        </w:rPr>
        <w:t>, M.A.D.S Gallery, Milan, Italy</w:t>
      </w:r>
    </w:p>
    <w:p w14:paraId="263D29BE" w14:textId="7DD57723" w:rsidR="00EF4E1E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Future Landscapes</w:t>
      </w:r>
      <w:r>
        <w:rPr>
          <w:rFonts w:ascii="Helvetica" w:hAnsi="Helvetica"/>
          <w:bCs/>
          <w:sz w:val="22"/>
          <w:szCs w:val="22"/>
        </w:rPr>
        <w:t xml:space="preserve">, Palazzo </w:t>
      </w:r>
      <w:proofErr w:type="spellStart"/>
      <w:r>
        <w:rPr>
          <w:rFonts w:ascii="Helvetica" w:hAnsi="Helvetica"/>
          <w:bCs/>
          <w:sz w:val="22"/>
          <w:szCs w:val="22"/>
        </w:rPr>
        <w:t>Abrizzi</w:t>
      </w:r>
      <w:proofErr w:type="spellEnd"/>
      <w:r>
        <w:rPr>
          <w:rFonts w:ascii="Helvetica" w:hAnsi="Helvetica"/>
          <w:bCs/>
          <w:sz w:val="22"/>
          <w:szCs w:val="22"/>
        </w:rPr>
        <w:t>-Capello, Venice, Italy</w:t>
      </w:r>
    </w:p>
    <w:p w14:paraId="529CD396" w14:textId="65D4AA5D" w:rsidR="00EF4E1E" w:rsidRPr="001B509F" w:rsidRDefault="00EF4E1E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2020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EF4E1E">
        <w:rPr>
          <w:rFonts w:ascii="Helvetica" w:hAnsi="Helvetica"/>
          <w:bCs/>
          <w:i/>
          <w:iCs/>
          <w:sz w:val="22"/>
          <w:szCs w:val="22"/>
        </w:rPr>
        <w:t>Lyrical Narratives and Abstraction</w:t>
      </w:r>
      <w:r>
        <w:rPr>
          <w:rFonts w:ascii="Helvetica" w:hAnsi="Helvetica"/>
          <w:bCs/>
          <w:sz w:val="22"/>
          <w:szCs w:val="22"/>
        </w:rPr>
        <w:t>, Agora Gallery, New York, NY</w:t>
      </w:r>
    </w:p>
    <w:p w14:paraId="4E0E1044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7235512F" w14:textId="77777777" w:rsidR="00EF4E1E" w:rsidRDefault="00EF4E1E"/>
    <w:sectPr w:rsidR="00EF4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3168" w14:textId="77777777" w:rsidR="00683FC1" w:rsidRDefault="00683FC1" w:rsidP="00674DAC">
      <w:r>
        <w:separator/>
      </w:r>
    </w:p>
  </w:endnote>
  <w:endnote w:type="continuationSeparator" w:id="0">
    <w:p w14:paraId="1E016811" w14:textId="77777777" w:rsidR="00683FC1" w:rsidRDefault="00683FC1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53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200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F088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D03D" w14:textId="77777777" w:rsidR="00683FC1" w:rsidRDefault="00683FC1" w:rsidP="00674DAC">
      <w:r>
        <w:separator/>
      </w:r>
    </w:p>
  </w:footnote>
  <w:footnote w:type="continuationSeparator" w:id="0">
    <w:p w14:paraId="3369170B" w14:textId="77777777" w:rsidR="00683FC1" w:rsidRDefault="00683FC1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57C7" w14:textId="77777777" w:rsidR="00674DAC" w:rsidRDefault="00683FC1">
    <w:pPr>
      <w:pStyle w:val="Header"/>
    </w:pPr>
    <w:r>
      <w:rPr>
        <w:noProof/>
      </w:rPr>
      <w:pict w14:anchorId="6FC32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FB7D" w14:textId="77777777" w:rsidR="00674DAC" w:rsidRDefault="00683FC1">
    <w:pPr>
      <w:pStyle w:val="Header"/>
    </w:pPr>
    <w:r>
      <w:rPr>
        <w:noProof/>
      </w:rPr>
      <w:pict w14:anchorId="5E1A4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26A" w14:textId="77777777" w:rsidR="00674DAC" w:rsidRDefault="00683FC1">
    <w:pPr>
      <w:pStyle w:val="Header"/>
    </w:pPr>
    <w:r>
      <w:rPr>
        <w:noProof/>
      </w:rPr>
      <w:pict w14:anchorId="0ABB3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7"/>
    <w:rsid w:val="00015381"/>
    <w:rsid w:val="00026C52"/>
    <w:rsid w:val="00045FB8"/>
    <w:rsid w:val="000B641B"/>
    <w:rsid w:val="0018072E"/>
    <w:rsid w:val="001B509F"/>
    <w:rsid w:val="002520C4"/>
    <w:rsid w:val="00275886"/>
    <w:rsid w:val="003007B3"/>
    <w:rsid w:val="003D4E55"/>
    <w:rsid w:val="00445077"/>
    <w:rsid w:val="00454E80"/>
    <w:rsid w:val="0048678A"/>
    <w:rsid w:val="005A6977"/>
    <w:rsid w:val="005C5305"/>
    <w:rsid w:val="006370C5"/>
    <w:rsid w:val="00661619"/>
    <w:rsid w:val="00674409"/>
    <w:rsid w:val="00674DAC"/>
    <w:rsid w:val="00683FC1"/>
    <w:rsid w:val="007005C5"/>
    <w:rsid w:val="00751EF9"/>
    <w:rsid w:val="00767B52"/>
    <w:rsid w:val="007F4C3A"/>
    <w:rsid w:val="008B2C2D"/>
    <w:rsid w:val="009D42B6"/>
    <w:rsid w:val="00A10B91"/>
    <w:rsid w:val="00A33BDA"/>
    <w:rsid w:val="00A65EE1"/>
    <w:rsid w:val="00B030BB"/>
    <w:rsid w:val="00CB2353"/>
    <w:rsid w:val="00CF4AC6"/>
    <w:rsid w:val="00D23534"/>
    <w:rsid w:val="00D37CCD"/>
    <w:rsid w:val="00EA7E29"/>
    <w:rsid w:val="00ED6AA8"/>
    <w:rsid w:val="00EF4E1E"/>
    <w:rsid w:val="00F11655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2F21"/>
  <w15:chartTrackingRefBased/>
  <w15:docId w15:val="{53EB0D4A-FBE4-DA4C-961E-CE5FB1D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A6977"/>
    <w:pPr>
      <w:keepNext/>
      <w:tabs>
        <w:tab w:val="left" w:pos="900"/>
      </w:tabs>
      <w:ind w:left="900" w:right="-540"/>
      <w:outlineLvl w:val="0"/>
    </w:pPr>
    <w:rPr>
      <w:rFonts w:ascii="CG Omega" w:eastAsia="Times New Roman" w:hAnsi="CG Omega" w:cs="Times New Roman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5A6977"/>
    <w:rPr>
      <w:rFonts w:ascii="Courier" w:eastAsia="Times" w:hAnsi="Courier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A6977"/>
    <w:rPr>
      <w:rFonts w:ascii="Courier" w:eastAsia="Times" w:hAnsi="Courier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A6977"/>
    <w:rPr>
      <w:rFonts w:ascii="CG Omega" w:eastAsia="Times New Roman" w:hAnsi="CG Omega" w:cs="Times New Roman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2023-11-24T20:17:00Z</cp:lastPrinted>
  <dcterms:created xsi:type="dcterms:W3CDTF">2024-03-07T20:11:00Z</dcterms:created>
  <dcterms:modified xsi:type="dcterms:W3CDTF">2025-01-14T22:29:00Z</dcterms:modified>
</cp:coreProperties>
</file>