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3369" w14:textId="77777777" w:rsidR="0094604B" w:rsidRPr="00C4130E" w:rsidRDefault="0094604B" w:rsidP="0094604B">
      <w:pPr>
        <w:jc w:val="center"/>
        <w:rPr>
          <w:rFonts w:ascii="Helvetica" w:eastAsia="Times New Roman" w:hAnsi="Helvetica" w:cs="Times New Roman"/>
          <w:b/>
          <w:bCs/>
          <w:color w:val="000000"/>
          <w:sz w:val="44"/>
          <w:szCs w:val="44"/>
          <w:lang w:val="en-US" w:eastAsia="el-GR"/>
        </w:rPr>
      </w:pPr>
      <w:r w:rsidRPr="00C4130E">
        <w:rPr>
          <w:rFonts w:ascii="Helvetica" w:eastAsia="Times New Roman" w:hAnsi="Helvetica" w:cs="Times New Roman"/>
          <w:b/>
          <w:bCs/>
          <w:color w:val="000000"/>
          <w:sz w:val="44"/>
          <w:szCs w:val="44"/>
          <w:lang w:val="en-US" w:eastAsia="el-GR"/>
        </w:rPr>
        <w:t xml:space="preserve">I O A N </w:t>
      </w:r>
      <w:proofErr w:type="spellStart"/>
      <w:r w:rsidRPr="00C4130E">
        <w:rPr>
          <w:rFonts w:ascii="Helvetica" w:eastAsia="Times New Roman" w:hAnsi="Helvetica" w:cs="Times New Roman"/>
          <w:b/>
          <w:bCs/>
          <w:color w:val="000000"/>
          <w:sz w:val="44"/>
          <w:szCs w:val="44"/>
          <w:lang w:val="en-US" w:eastAsia="el-GR"/>
        </w:rPr>
        <w:t>N</w:t>
      </w:r>
      <w:proofErr w:type="spellEnd"/>
      <w:r w:rsidRPr="00C4130E">
        <w:rPr>
          <w:rFonts w:ascii="Helvetica" w:eastAsia="Times New Roman" w:hAnsi="Helvetica" w:cs="Times New Roman"/>
          <w:b/>
          <w:bCs/>
          <w:color w:val="000000"/>
          <w:sz w:val="44"/>
          <w:szCs w:val="44"/>
          <w:lang w:val="en-US" w:eastAsia="el-GR"/>
        </w:rPr>
        <w:t xml:space="preserve"> A    S T E F O U</w:t>
      </w:r>
    </w:p>
    <w:p w14:paraId="7DBFEB2C" w14:textId="77777777" w:rsidR="0094604B" w:rsidRPr="003135F9" w:rsidRDefault="0094604B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</w:p>
    <w:p w14:paraId="0A3D969F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</w:p>
    <w:p w14:paraId="77C80F80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b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b/>
          <w:color w:val="000000"/>
          <w:sz w:val="22"/>
          <w:szCs w:val="22"/>
          <w:lang w:val="en-US" w:eastAsia="el-GR"/>
        </w:rPr>
        <w:t>Born:</w:t>
      </w:r>
    </w:p>
    <w:p w14:paraId="5107951D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bCs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bCs/>
          <w:color w:val="000000"/>
          <w:sz w:val="22"/>
          <w:szCs w:val="22"/>
          <w:lang w:val="en-US" w:eastAsia="el-GR"/>
        </w:rPr>
        <w:t>1981</w:t>
      </w:r>
      <w:r w:rsidRPr="001715B0">
        <w:rPr>
          <w:rFonts w:ascii="Helvetica" w:eastAsia="Times New Roman" w:hAnsi="Helvetica" w:cs="Times New Roman"/>
          <w:bCs/>
          <w:color w:val="000000"/>
          <w:sz w:val="22"/>
          <w:szCs w:val="22"/>
          <w:lang w:val="en-US" w:eastAsia="el-GR"/>
        </w:rPr>
        <w:tab/>
      </w:r>
      <w:r w:rsidRPr="001715B0">
        <w:rPr>
          <w:rFonts w:ascii="Helvetica" w:eastAsia="Times New Roman" w:hAnsi="Helvetica" w:cs="Times New Roman"/>
          <w:bCs/>
          <w:color w:val="000000"/>
          <w:sz w:val="22"/>
          <w:szCs w:val="22"/>
          <w:lang w:val="en-US" w:eastAsia="el-GR"/>
        </w:rPr>
        <w:tab/>
        <w:t>Lamia, Greece</w:t>
      </w:r>
    </w:p>
    <w:p w14:paraId="2AF05DDE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b/>
          <w:color w:val="000000"/>
          <w:sz w:val="22"/>
          <w:szCs w:val="22"/>
          <w:lang w:val="en-US" w:eastAsia="el-GR"/>
        </w:rPr>
      </w:pPr>
    </w:p>
    <w:p w14:paraId="624DC970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b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b/>
          <w:color w:val="000000"/>
          <w:sz w:val="22"/>
          <w:szCs w:val="22"/>
          <w:lang w:val="en-US" w:eastAsia="el-GR"/>
        </w:rPr>
        <w:t xml:space="preserve">Education: </w:t>
      </w:r>
    </w:p>
    <w:p w14:paraId="5D35CBF1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b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2006</w:t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proofErr w:type="spellStart"/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M.Eng</w:t>
      </w:r>
      <w:proofErr w:type="spellEnd"/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, School of Architecture, National Technical University of Athens</w:t>
      </w:r>
    </w:p>
    <w:p w14:paraId="73DDB8DC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</w:p>
    <w:p w14:paraId="1C09C7BC" w14:textId="77777777" w:rsidR="000B6A83" w:rsidRDefault="000B6A83" w:rsidP="000B6A83">
      <w:pPr>
        <w:ind w:left="90"/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val="en-US" w:eastAsia="el-GR"/>
        </w:rPr>
        <w:t>Selected Exhibitions:</w:t>
      </w:r>
    </w:p>
    <w:p w14:paraId="3D6F4E0A" w14:textId="012DCDF2" w:rsidR="004C14A8" w:rsidRPr="004C14A8" w:rsidRDefault="004C14A8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  <w:r w:rsidRPr="004C14A8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 xml:space="preserve">2025 </w:t>
      </w:r>
      <w:r w:rsidRPr="004C14A8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 w:rsidRPr="004C14A8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  <w:t>Gallery Henoch, New York, NY</w:t>
      </w:r>
    </w:p>
    <w:p w14:paraId="3E403BDB" w14:textId="77777777" w:rsidR="000B6A83" w:rsidRDefault="000B6A83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2024</w:t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Art Miami, FL</w:t>
      </w:r>
    </w:p>
    <w:p w14:paraId="4145221E" w14:textId="77777777" w:rsidR="000B6A83" w:rsidRPr="001715B0" w:rsidRDefault="000B6A83" w:rsidP="000B6A83">
      <w:pPr>
        <w:ind w:left="810" w:firstLine="63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Gallery Henoch, New York, NY</w:t>
      </w:r>
    </w:p>
    <w:p w14:paraId="143A9F69" w14:textId="492EAC3D" w:rsidR="000B6A83" w:rsidRPr="001715B0" w:rsidRDefault="000B6A83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2021</w:t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proofErr w:type="spellStart"/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ModPortrait</w:t>
      </w:r>
      <w:proofErr w:type="spellEnd"/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 xml:space="preserve"> 2020, European Museum of Modern Art (MEAM), Barcelona, Spain</w:t>
      </w:r>
    </w:p>
    <w:p w14:paraId="28022FB3" w14:textId="77777777" w:rsidR="000B6A83" w:rsidRPr="001715B0" w:rsidRDefault="000B6A83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2019</w:t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 w:rsidRPr="001715B0">
        <w:rPr>
          <w:rFonts w:ascii="Helvetica" w:eastAsia="Times New Roman" w:hAnsi="Helvetica" w:cs="Times New Roman"/>
          <w:i/>
          <w:iCs/>
          <w:color w:val="000000"/>
          <w:sz w:val="22"/>
          <w:szCs w:val="22"/>
          <w:lang w:val="en-US" w:eastAsia="el-GR"/>
        </w:rPr>
        <w:t xml:space="preserve">Dolls, </w:t>
      </w:r>
      <w:r w:rsidRPr="001715B0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Museum of Visual Arts, Crete, Greece</w:t>
      </w:r>
    </w:p>
    <w:p w14:paraId="76ECB479" w14:textId="77777777" w:rsidR="000B6A83" w:rsidRPr="003135F9" w:rsidRDefault="000B6A83" w:rsidP="000B6A83">
      <w:pPr>
        <w:ind w:left="90"/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</w:pPr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2012</w:t>
      </w:r>
      <w:r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r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ab/>
      </w:r>
      <w:proofErr w:type="spellStart"/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Giali</w:t>
      </w:r>
      <w:proofErr w:type="spellEnd"/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 xml:space="preserve"> </w:t>
      </w:r>
      <w:proofErr w:type="spellStart"/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Tzami</w:t>
      </w:r>
      <w:proofErr w:type="spellEnd"/>
      <w:r w:rsidRPr="001F79A1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 xml:space="preserve">, City of </w:t>
      </w:r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Chania</w:t>
      </w:r>
      <w:r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, Greece</w:t>
      </w:r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 xml:space="preserve"> (</w:t>
      </w:r>
      <w:r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S</w:t>
      </w:r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 xml:space="preserve">olo </w:t>
      </w:r>
      <w:r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E</w:t>
      </w:r>
      <w:r w:rsidRPr="003135F9">
        <w:rPr>
          <w:rFonts w:ascii="Helvetica" w:eastAsia="Times New Roman" w:hAnsi="Helvetica" w:cs="Times New Roman"/>
          <w:color w:val="000000"/>
          <w:sz w:val="22"/>
          <w:szCs w:val="22"/>
          <w:lang w:val="en-US" w:eastAsia="el-GR"/>
        </w:rPr>
        <w:t>xhibition)</w:t>
      </w:r>
    </w:p>
    <w:p w14:paraId="71D48CFA" w14:textId="77777777" w:rsidR="000B6A83" w:rsidRPr="001F79A1" w:rsidRDefault="000B6A83" w:rsidP="000B6A83">
      <w:pPr>
        <w:ind w:left="90"/>
        <w:rPr>
          <w:sz w:val="22"/>
          <w:szCs w:val="22"/>
          <w:lang w:val="en-US"/>
        </w:rPr>
      </w:pPr>
    </w:p>
    <w:p w14:paraId="023138CD" w14:textId="77777777" w:rsidR="000B6A83" w:rsidRPr="001F79A1" w:rsidRDefault="000B6A83" w:rsidP="000B6A83">
      <w:pPr>
        <w:ind w:left="90"/>
        <w:rPr>
          <w:rFonts w:ascii="Helvetica" w:hAnsi="Helvetica"/>
          <w:b/>
          <w:sz w:val="22"/>
          <w:szCs w:val="22"/>
          <w:lang w:val="en-US"/>
        </w:rPr>
      </w:pPr>
      <w:r w:rsidRPr="001F79A1">
        <w:rPr>
          <w:rFonts w:ascii="Helvetica" w:hAnsi="Helvetica"/>
          <w:b/>
          <w:sz w:val="22"/>
          <w:szCs w:val="22"/>
          <w:lang w:val="en-US"/>
        </w:rPr>
        <w:t>Awards</w:t>
      </w:r>
      <w:r>
        <w:rPr>
          <w:rFonts w:ascii="Helvetica" w:hAnsi="Helvetica"/>
          <w:b/>
          <w:sz w:val="22"/>
          <w:szCs w:val="22"/>
          <w:lang w:val="en-US"/>
        </w:rPr>
        <w:t xml:space="preserve"> and </w:t>
      </w:r>
      <w:r w:rsidRPr="001F79A1">
        <w:rPr>
          <w:rFonts w:ascii="Helvetica" w:hAnsi="Helvetica"/>
          <w:b/>
          <w:sz w:val="22"/>
          <w:szCs w:val="22"/>
          <w:lang w:val="en-US"/>
        </w:rPr>
        <w:t>Prizes:</w:t>
      </w:r>
    </w:p>
    <w:p w14:paraId="355CCC31" w14:textId="77777777" w:rsidR="000B6A83" w:rsidRPr="009A4BCA" w:rsidRDefault="000B6A83" w:rsidP="000B6A83">
      <w:pPr>
        <w:ind w:left="90"/>
        <w:rPr>
          <w:rFonts w:ascii="Helvetica" w:hAnsi="Helvetica"/>
          <w:b/>
          <w:sz w:val="22"/>
          <w:szCs w:val="22"/>
          <w:lang w:val="en-US"/>
        </w:rPr>
      </w:pPr>
      <w:r w:rsidRPr="001F79A1">
        <w:rPr>
          <w:rFonts w:ascii="Helvetica" w:hAnsi="Helvetica"/>
          <w:sz w:val="22"/>
          <w:szCs w:val="22"/>
          <w:lang w:val="en-US"/>
        </w:rPr>
        <w:t>2021</w:t>
      </w:r>
      <w:r>
        <w:rPr>
          <w:rFonts w:ascii="Helvetica" w:hAnsi="Helvetica"/>
          <w:sz w:val="22"/>
          <w:szCs w:val="22"/>
          <w:lang w:val="en-US"/>
        </w:rPr>
        <w:tab/>
      </w:r>
      <w:r>
        <w:rPr>
          <w:rFonts w:ascii="Helvetica" w:hAnsi="Helvetica"/>
          <w:sz w:val="22"/>
          <w:szCs w:val="22"/>
          <w:lang w:val="en-US"/>
        </w:rPr>
        <w:tab/>
      </w:r>
      <w:proofErr w:type="spellStart"/>
      <w:r w:rsidRPr="001F79A1">
        <w:rPr>
          <w:rFonts w:ascii="Helvetica" w:hAnsi="Helvetica"/>
          <w:sz w:val="22"/>
          <w:szCs w:val="22"/>
          <w:lang w:val="en-US"/>
        </w:rPr>
        <w:t>Artemiranda</w:t>
      </w:r>
      <w:proofErr w:type="spellEnd"/>
      <w:r w:rsidRPr="001F79A1">
        <w:rPr>
          <w:rFonts w:ascii="Helvetica" w:hAnsi="Helvetica"/>
          <w:sz w:val="22"/>
          <w:szCs w:val="22"/>
          <w:lang w:val="en-US"/>
        </w:rPr>
        <w:t xml:space="preserve"> Prize, </w:t>
      </w:r>
      <w:proofErr w:type="spellStart"/>
      <w:r w:rsidRPr="001F79A1">
        <w:rPr>
          <w:rFonts w:ascii="Helvetica" w:hAnsi="Helvetica"/>
          <w:sz w:val="22"/>
          <w:szCs w:val="22"/>
          <w:lang w:val="en-US"/>
        </w:rPr>
        <w:t>ModPortrait</w:t>
      </w:r>
      <w:proofErr w:type="spellEnd"/>
      <w:r w:rsidRPr="001F79A1">
        <w:rPr>
          <w:rFonts w:ascii="Helvetica" w:hAnsi="Helvetica"/>
          <w:sz w:val="22"/>
          <w:szCs w:val="22"/>
          <w:lang w:val="en-US"/>
        </w:rPr>
        <w:t xml:space="preserve"> 2020 Competition</w:t>
      </w:r>
    </w:p>
    <w:p w14:paraId="441244BA" w14:textId="77777777" w:rsidR="000B6A83" w:rsidRDefault="000B6A83" w:rsidP="000B6A83">
      <w:pPr>
        <w:ind w:left="90"/>
      </w:pPr>
    </w:p>
    <w:p w14:paraId="7AE2E5C8" w14:textId="77777777" w:rsidR="00674DAC" w:rsidRDefault="00674DAC" w:rsidP="000B6A83">
      <w:pPr>
        <w:ind w:left="90"/>
      </w:pPr>
    </w:p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843D" w14:textId="77777777" w:rsidR="00DF27F4" w:rsidRDefault="00DF27F4" w:rsidP="00674DAC">
      <w:r>
        <w:separator/>
      </w:r>
    </w:p>
  </w:endnote>
  <w:endnote w:type="continuationSeparator" w:id="0">
    <w:p w14:paraId="5A3D277F" w14:textId="77777777" w:rsidR="00DF27F4" w:rsidRDefault="00DF27F4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67E0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98C7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2FF9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A68D" w14:textId="77777777" w:rsidR="00DF27F4" w:rsidRDefault="00DF27F4" w:rsidP="00674DAC">
      <w:r>
        <w:separator/>
      </w:r>
    </w:p>
  </w:footnote>
  <w:footnote w:type="continuationSeparator" w:id="0">
    <w:p w14:paraId="04A78199" w14:textId="77777777" w:rsidR="00DF27F4" w:rsidRDefault="00DF27F4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A55A" w14:textId="77777777" w:rsidR="00674DAC" w:rsidRDefault="00DF27F4">
    <w:pPr>
      <w:pStyle w:val="Header"/>
    </w:pPr>
    <w:r>
      <w:rPr>
        <w:noProof/>
      </w:rPr>
      <w:pict w14:anchorId="721AB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A3DE" w14:textId="77777777" w:rsidR="00674DAC" w:rsidRDefault="00DF27F4">
    <w:pPr>
      <w:pStyle w:val="Header"/>
    </w:pPr>
    <w:r>
      <w:rPr>
        <w:noProof/>
      </w:rPr>
      <w:pict w14:anchorId="1BF22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713D" w14:textId="77777777" w:rsidR="00674DAC" w:rsidRDefault="00DF27F4">
    <w:pPr>
      <w:pStyle w:val="Header"/>
    </w:pPr>
    <w:r>
      <w:rPr>
        <w:noProof/>
      </w:rPr>
      <w:pict w14:anchorId="1178D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3"/>
    <w:rsid w:val="00070258"/>
    <w:rsid w:val="000B6A83"/>
    <w:rsid w:val="00113BB6"/>
    <w:rsid w:val="0018072E"/>
    <w:rsid w:val="001B094F"/>
    <w:rsid w:val="002520C4"/>
    <w:rsid w:val="00275886"/>
    <w:rsid w:val="004C14A8"/>
    <w:rsid w:val="00674DAC"/>
    <w:rsid w:val="007525D5"/>
    <w:rsid w:val="00776A56"/>
    <w:rsid w:val="0094604B"/>
    <w:rsid w:val="0095631F"/>
    <w:rsid w:val="009736C7"/>
    <w:rsid w:val="009E6D65"/>
    <w:rsid w:val="00A970B0"/>
    <w:rsid w:val="00CB2353"/>
    <w:rsid w:val="00D37CCD"/>
    <w:rsid w:val="00D50975"/>
    <w:rsid w:val="00DF27F4"/>
    <w:rsid w:val="00EE7785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0687B"/>
  <w15:chartTrackingRefBased/>
  <w15:docId w15:val="{35835AEC-A77A-A94E-A383-D34D4CBC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4B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l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2024-11-20T19:24:00Z</cp:lastPrinted>
  <dcterms:created xsi:type="dcterms:W3CDTF">2024-03-26T20:42:00Z</dcterms:created>
  <dcterms:modified xsi:type="dcterms:W3CDTF">2025-01-14T22:22:00Z</dcterms:modified>
</cp:coreProperties>
</file>