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69D0" w14:textId="77777777" w:rsidR="005C43BD" w:rsidRPr="00EF06DC" w:rsidRDefault="005C43BD" w:rsidP="005C43B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44"/>
          <w:szCs w:val="44"/>
          <w:lang w:bidi="en-US"/>
        </w:rPr>
      </w:pPr>
      <w:r w:rsidRPr="00EF06DC">
        <w:rPr>
          <w:rFonts w:ascii="Helvetica" w:hAnsi="Helvetica" w:cs="Helvetica"/>
          <w:b/>
          <w:bCs/>
          <w:color w:val="000000"/>
          <w:sz w:val="44"/>
          <w:szCs w:val="44"/>
          <w:lang w:bidi="en-US"/>
        </w:rPr>
        <w:t>R O B E R T   C.   J A C K S O N</w:t>
      </w:r>
    </w:p>
    <w:p w14:paraId="01CB0FE2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</w:pPr>
    </w:p>
    <w:p w14:paraId="662CF0DF" w14:textId="77777777" w:rsidR="005C43BD" w:rsidRPr="00CA3A51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  <w:t>Born: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1964, Kinston, NC</w:t>
      </w:r>
    </w:p>
    <w:p w14:paraId="65217573" w14:textId="77777777" w:rsidR="005C43BD" w:rsidRDefault="005C43BD" w:rsidP="005C43BD">
      <w:pPr>
        <w:rPr>
          <w:rFonts w:ascii="Helvetica" w:hAnsi="Helvetica" w:cs="Helvetica"/>
          <w:b/>
          <w:bCs/>
          <w:sz w:val="20"/>
          <w:szCs w:val="20"/>
          <w:lang w:bidi="en-US"/>
        </w:rPr>
      </w:pPr>
    </w:p>
    <w:p w14:paraId="4FA3B6D6" w14:textId="77777777" w:rsidR="005C43BD" w:rsidRPr="00A27FBD" w:rsidRDefault="005C43BD" w:rsidP="005C43BD">
      <w:pPr>
        <w:rPr>
          <w:rFonts w:ascii="Helvetica" w:hAnsi="Helvetica" w:cs="Helvetica"/>
          <w:bCs/>
          <w:sz w:val="20"/>
          <w:szCs w:val="20"/>
          <w:lang w:bidi="en-US"/>
        </w:rPr>
      </w:pPr>
      <w:r w:rsidRPr="00A27FBD">
        <w:rPr>
          <w:rFonts w:ascii="Helvetica" w:hAnsi="Helvetica" w:cs="Helvetica"/>
          <w:b/>
          <w:bCs/>
          <w:sz w:val="20"/>
          <w:szCs w:val="20"/>
          <w:lang w:bidi="en-US"/>
        </w:rPr>
        <w:t>Education</w:t>
      </w:r>
      <w:r w:rsidRPr="00A27FBD">
        <w:rPr>
          <w:rFonts w:ascii="Helvetica" w:hAnsi="Helvetica" w:cs="Helvetica"/>
          <w:bCs/>
          <w:sz w:val="20"/>
          <w:szCs w:val="20"/>
          <w:lang w:bidi="en-US"/>
        </w:rPr>
        <w:t xml:space="preserve">: </w:t>
      </w:r>
      <w:r w:rsidRPr="00A27FBD">
        <w:rPr>
          <w:rFonts w:ascii="Helvetica" w:hAnsi="Helvetica" w:cs="Helvetica"/>
          <w:bCs/>
          <w:sz w:val="20"/>
          <w:szCs w:val="20"/>
          <w:lang w:bidi="en-US"/>
        </w:rPr>
        <w:tab/>
        <w:t>1986, BSEE University of Delaware</w:t>
      </w:r>
      <w:r>
        <w:rPr>
          <w:rFonts w:ascii="Helvetica" w:hAnsi="Helvetica" w:cs="Helvetica"/>
          <w:bCs/>
          <w:sz w:val="20"/>
          <w:szCs w:val="20"/>
          <w:lang w:bidi="en-US"/>
        </w:rPr>
        <w:t>, Newark, DE</w:t>
      </w:r>
    </w:p>
    <w:p w14:paraId="56AA0576" w14:textId="77777777" w:rsidR="005C43BD" w:rsidRPr="00A27FBD" w:rsidRDefault="005C43BD" w:rsidP="005C43BD">
      <w:pPr>
        <w:rPr>
          <w:rFonts w:ascii="Helvetica" w:hAnsi="Helvetica" w:cs="Helvetica"/>
          <w:b/>
          <w:bCs/>
          <w:sz w:val="20"/>
          <w:szCs w:val="20"/>
          <w:lang w:bidi="en-US"/>
        </w:rPr>
      </w:pPr>
    </w:p>
    <w:p w14:paraId="53A051EA" w14:textId="77777777" w:rsidR="005C43BD" w:rsidRDefault="005C43BD" w:rsidP="005C43BD">
      <w:pPr>
        <w:outlineLvl w:val="0"/>
        <w:rPr>
          <w:rFonts w:ascii="Helvetica" w:hAnsi="Helvetica" w:cs="Helvetica"/>
          <w:b/>
          <w:bCs/>
          <w:sz w:val="20"/>
          <w:szCs w:val="20"/>
          <w:lang w:bidi="en-US"/>
        </w:rPr>
      </w:pPr>
      <w:r w:rsidRPr="00A27FBD">
        <w:rPr>
          <w:rFonts w:ascii="Helvetica" w:hAnsi="Helvetica" w:cs="Helvetica"/>
          <w:b/>
          <w:bCs/>
          <w:sz w:val="20"/>
          <w:szCs w:val="20"/>
          <w:lang w:bidi="en-US"/>
        </w:rPr>
        <w:t>Solo Exhibitions:</w:t>
      </w:r>
    </w:p>
    <w:p w14:paraId="3D9E0E27" w14:textId="6AF8BFEE" w:rsidR="00AB1502" w:rsidRPr="00AB1502" w:rsidRDefault="00C94A25" w:rsidP="00C94A25">
      <w:pPr>
        <w:outlineLvl w:val="2"/>
        <w:rPr>
          <w:rFonts w:ascii="Helvetica" w:hAnsi="Helvetica"/>
          <w:i/>
          <w:iCs/>
          <w:color w:val="222222"/>
          <w:spacing w:val="7"/>
          <w:sz w:val="20"/>
          <w:szCs w:val="20"/>
        </w:rPr>
      </w:pPr>
      <w:r>
        <w:rPr>
          <w:rFonts w:ascii="Helvetica" w:hAnsi="Helvetica"/>
          <w:color w:val="222222"/>
          <w:spacing w:val="7"/>
          <w:sz w:val="20"/>
          <w:szCs w:val="20"/>
        </w:rPr>
        <w:t>2025</w:t>
      </w:r>
      <w:r>
        <w:rPr>
          <w:rFonts w:ascii="Helvetica" w:hAnsi="Helvetica"/>
          <w:color w:val="222222"/>
          <w:spacing w:val="7"/>
          <w:sz w:val="20"/>
          <w:szCs w:val="20"/>
        </w:rPr>
        <w:tab/>
      </w:r>
      <w:r w:rsidRPr="00A27FBD">
        <w:rPr>
          <w:rFonts w:ascii="Helvetica" w:hAnsi="Helvetica" w:cs="TrebuchetMS"/>
          <w:sz w:val="20"/>
          <w:szCs w:val="20"/>
        </w:rPr>
        <w:t>Gallery Henoch, New York, NY</w:t>
      </w:r>
      <w:r>
        <w:rPr>
          <w:rFonts w:ascii="Helvetica" w:hAnsi="Helvetica"/>
          <w:color w:val="222222"/>
          <w:spacing w:val="7"/>
          <w:sz w:val="20"/>
          <w:szCs w:val="20"/>
        </w:rPr>
        <w:t xml:space="preserve"> </w:t>
      </w:r>
      <w:r w:rsidRPr="00C94A25">
        <w:rPr>
          <w:rFonts w:ascii="Helvetica" w:hAnsi="Helvetica"/>
          <w:i/>
          <w:iCs/>
          <w:color w:val="222222"/>
          <w:spacing w:val="7"/>
          <w:sz w:val="20"/>
          <w:szCs w:val="20"/>
        </w:rPr>
        <w:t>UPCOMING</w:t>
      </w:r>
    </w:p>
    <w:p w14:paraId="487353E0" w14:textId="784253B3" w:rsidR="005C43BD" w:rsidRPr="008415D8" w:rsidRDefault="005C43BD" w:rsidP="005C43BD">
      <w:pPr>
        <w:outlineLvl w:val="2"/>
        <w:rPr>
          <w:rFonts w:ascii="Helvetica" w:hAnsi="Helvetica"/>
          <w:color w:val="222222"/>
          <w:spacing w:val="7"/>
          <w:sz w:val="20"/>
          <w:szCs w:val="20"/>
        </w:rPr>
      </w:pPr>
      <w:r>
        <w:rPr>
          <w:rFonts w:ascii="Helvetica" w:hAnsi="Helvetica"/>
          <w:color w:val="222222"/>
          <w:spacing w:val="7"/>
          <w:sz w:val="20"/>
          <w:szCs w:val="20"/>
        </w:rPr>
        <w:t>2023</w:t>
      </w:r>
      <w:r>
        <w:rPr>
          <w:rFonts w:ascii="Helvetica" w:hAnsi="Helvetica"/>
          <w:color w:val="222222"/>
          <w:spacing w:val="7"/>
          <w:sz w:val="20"/>
          <w:szCs w:val="20"/>
        </w:rPr>
        <w:tab/>
      </w:r>
      <w:r w:rsidRPr="00A27FBD">
        <w:rPr>
          <w:rFonts w:ascii="Helvetica" w:hAnsi="Helvetica" w:cs="TrebuchetMS"/>
          <w:sz w:val="20"/>
          <w:szCs w:val="20"/>
        </w:rPr>
        <w:t>Gallery Henoch, New York, NY</w:t>
      </w:r>
      <w:r>
        <w:rPr>
          <w:rFonts w:ascii="Helvetica" w:hAnsi="Helvetica"/>
          <w:color w:val="222222"/>
          <w:spacing w:val="7"/>
          <w:sz w:val="20"/>
          <w:szCs w:val="20"/>
        </w:rPr>
        <w:t xml:space="preserve"> </w:t>
      </w:r>
    </w:p>
    <w:p w14:paraId="0B65985D" w14:textId="77777777" w:rsidR="005C43BD" w:rsidRDefault="005C43BD" w:rsidP="005C43BD">
      <w:pPr>
        <w:outlineLvl w:val="2"/>
        <w:rPr>
          <w:rFonts w:ascii="Helvetica" w:hAnsi="Helvetica"/>
          <w:color w:val="222222"/>
          <w:spacing w:val="7"/>
          <w:sz w:val="20"/>
          <w:szCs w:val="20"/>
        </w:rPr>
      </w:pPr>
      <w:r>
        <w:rPr>
          <w:rFonts w:ascii="Helvetica" w:hAnsi="Helvetica"/>
          <w:color w:val="222222"/>
          <w:spacing w:val="7"/>
          <w:sz w:val="20"/>
          <w:szCs w:val="20"/>
        </w:rPr>
        <w:t>2022</w:t>
      </w:r>
      <w:r>
        <w:rPr>
          <w:rFonts w:ascii="Helvetica" w:hAnsi="Helvetica"/>
          <w:color w:val="222222"/>
          <w:spacing w:val="7"/>
          <w:sz w:val="20"/>
          <w:szCs w:val="20"/>
        </w:rPr>
        <w:tab/>
        <w:t>Canton Museum of Art, Canton, OH</w:t>
      </w:r>
    </w:p>
    <w:p w14:paraId="301E590B" w14:textId="174ACB8C" w:rsidR="00C45D5B" w:rsidRPr="008415D8" w:rsidRDefault="00C45D5B" w:rsidP="00C45D5B">
      <w:pPr>
        <w:ind w:firstLine="720"/>
        <w:outlineLvl w:val="2"/>
        <w:rPr>
          <w:rFonts w:ascii="Helvetica" w:hAnsi="Helvetica"/>
          <w:color w:val="222222"/>
          <w:spacing w:val="7"/>
          <w:sz w:val="20"/>
          <w:szCs w:val="20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Zenith Gallery, Washington, DC</w:t>
      </w:r>
    </w:p>
    <w:p w14:paraId="5392CF0C" w14:textId="77777777" w:rsidR="005C43BD" w:rsidRDefault="005C43BD" w:rsidP="005C43BD">
      <w:pPr>
        <w:outlineLvl w:val="2"/>
        <w:rPr>
          <w:rFonts w:ascii="Helvetica" w:hAnsi="Helvetica"/>
          <w:color w:val="222222"/>
          <w:spacing w:val="7"/>
          <w:sz w:val="20"/>
          <w:szCs w:val="20"/>
        </w:rPr>
      </w:pPr>
      <w:r w:rsidRPr="00E637B9">
        <w:rPr>
          <w:rFonts w:ascii="Helvetica" w:hAnsi="Helvetica"/>
          <w:color w:val="222222"/>
          <w:spacing w:val="7"/>
          <w:sz w:val="20"/>
          <w:szCs w:val="20"/>
        </w:rPr>
        <w:t>202</w:t>
      </w:r>
      <w:r>
        <w:rPr>
          <w:rFonts w:ascii="Helvetica" w:hAnsi="Helvetica"/>
          <w:color w:val="222222"/>
          <w:spacing w:val="7"/>
          <w:sz w:val="20"/>
          <w:szCs w:val="20"/>
        </w:rPr>
        <w:t>1</w:t>
      </w:r>
      <w:r w:rsidRPr="00E637B9">
        <w:rPr>
          <w:rFonts w:ascii="Helvetica" w:hAnsi="Helvetica"/>
          <w:color w:val="222222"/>
          <w:spacing w:val="7"/>
          <w:sz w:val="20"/>
          <w:szCs w:val="20"/>
        </w:rPr>
        <w:tab/>
      </w:r>
      <w:r w:rsidRPr="00A27FBD">
        <w:rPr>
          <w:rFonts w:ascii="Helvetica" w:hAnsi="Helvetica" w:cs="TrebuchetMS"/>
          <w:sz w:val="20"/>
          <w:szCs w:val="20"/>
        </w:rPr>
        <w:t>Gallery Henoch, New York, NY</w:t>
      </w:r>
      <w:r>
        <w:rPr>
          <w:rFonts w:ascii="Helvetica" w:hAnsi="Helvetica"/>
          <w:color w:val="222222"/>
          <w:spacing w:val="7"/>
          <w:sz w:val="20"/>
          <w:szCs w:val="20"/>
        </w:rPr>
        <w:t xml:space="preserve"> </w:t>
      </w:r>
    </w:p>
    <w:p w14:paraId="421DE018" w14:textId="77777777" w:rsidR="005C43BD" w:rsidRDefault="005C43BD" w:rsidP="005C43BD">
      <w:pPr>
        <w:ind w:firstLine="720"/>
        <w:outlineLvl w:val="2"/>
        <w:rPr>
          <w:rFonts w:ascii="Helvetica" w:hAnsi="Helvetica"/>
          <w:i/>
          <w:color w:val="222222"/>
          <w:spacing w:val="7"/>
          <w:sz w:val="20"/>
          <w:szCs w:val="20"/>
        </w:rPr>
      </w:pPr>
      <w:proofErr w:type="spellStart"/>
      <w:r w:rsidRPr="00E637B9">
        <w:rPr>
          <w:rFonts w:ascii="Helvetica" w:hAnsi="Helvetica"/>
          <w:color w:val="222222"/>
          <w:spacing w:val="7"/>
          <w:sz w:val="20"/>
          <w:szCs w:val="20"/>
        </w:rPr>
        <w:t>Mattatuck</w:t>
      </w:r>
      <w:proofErr w:type="spellEnd"/>
      <w:r w:rsidRPr="00E637B9">
        <w:rPr>
          <w:rFonts w:ascii="Helvetica" w:hAnsi="Helvetica"/>
          <w:color w:val="222222"/>
          <w:spacing w:val="7"/>
          <w:sz w:val="20"/>
          <w:szCs w:val="20"/>
        </w:rPr>
        <w:t xml:space="preserve"> Museum, Waterbury, CT</w:t>
      </w:r>
    </w:p>
    <w:p w14:paraId="0F2ABF4E" w14:textId="77777777" w:rsidR="005C43BD" w:rsidRPr="00E637B9" w:rsidRDefault="005C43BD" w:rsidP="005C43BD">
      <w:pPr>
        <w:outlineLvl w:val="2"/>
        <w:rPr>
          <w:rFonts w:ascii="Helvetica" w:hAnsi="Helvetica"/>
          <w:color w:val="222222"/>
          <w:spacing w:val="7"/>
          <w:sz w:val="20"/>
          <w:szCs w:val="20"/>
        </w:rPr>
      </w:pPr>
      <w:r>
        <w:rPr>
          <w:rFonts w:ascii="Helvetica" w:hAnsi="Helvetica"/>
          <w:color w:val="222222"/>
          <w:spacing w:val="7"/>
          <w:sz w:val="20"/>
          <w:szCs w:val="20"/>
        </w:rPr>
        <w:t xml:space="preserve">2020 </w:t>
      </w:r>
      <w:r>
        <w:rPr>
          <w:rFonts w:ascii="Helvetica" w:hAnsi="Helvetica"/>
          <w:color w:val="222222"/>
          <w:spacing w:val="7"/>
          <w:sz w:val="20"/>
          <w:szCs w:val="20"/>
        </w:rPr>
        <w:tab/>
        <w:t>Arden Gallery, Boston, MA</w:t>
      </w:r>
    </w:p>
    <w:p w14:paraId="75F9CADB" w14:textId="77777777" w:rsidR="005C43BD" w:rsidRPr="00E637B9" w:rsidRDefault="005C43BD" w:rsidP="005C43BD">
      <w:pPr>
        <w:rPr>
          <w:rFonts w:ascii="Helvetica" w:hAnsi="Helvetica" w:cs="TrebuchetMS"/>
          <w:i/>
          <w:sz w:val="20"/>
          <w:szCs w:val="20"/>
        </w:rPr>
      </w:pPr>
      <w:r w:rsidRPr="00E637B9">
        <w:rPr>
          <w:rFonts w:ascii="Helvetica" w:hAnsi="Helvetica" w:cs="TrebuchetMS"/>
          <w:sz w:val="20"/>
          <w:szCs w:val="20"/>
        </w:rPr>
        <w:t xml:space="preserve">2019 </w:t>
      </w:r>
      <w:r w:rsidRPr="00E637B9">
        <w:rPr>
          <w:rFonts w:ascii="Helvetica" w:hAnsi="Helvetica" w:cs="TrebuchetMS"/>
          <w:sz w:val="20"/>
          <w:szCs w:val="20"/>
        </w:rPr>
        <w:tab/>
        <w:t xml:space="preserve">Gallery Henoch, New York, NY </w:t>
      </w:r>
    </w:p>
    <w:p w14:paraId="0AE82441" w14:textId="77777777" w:rsidR="005C43BD" w:rsidRPr="00A27FBD" w:rsidRDefault="005C43BD" w:rsidP="005C43BD">
      <w:pPr>
        <w:rPr>
          <w:rFonts w:ascii="Helvetica" w:hAnsi="Helvetica" w:cs="TrebuchetMS"/>
          <w:sz w:val="20"/>
          <w:szCs w:val="20"/>
        </w:rPr>
      </w:pPr>
      <w:r>
        <w:rPr>
          <w:rFonts w:ascii="Helvetica" w:hAnsi="Helvetica" w:cs="TrebuchetMS"/>
          <w:sz w:val="20"/>
          <w:szCs w:val="20"/>
        </w:rPr>
        <w:tab/>
      </w:r>
      <w:r w:rsidRPr="00A27FBD">
        <w:rPr>
          <w:rFonts w:ascii="Helvetica" w:hAnsi="Helvetica" w:cs="TrebuchetMS"/>
          <w:sz w:val="20"/>
          <w:szCs w:val="20"/>
        </w:rPr>
        <w:t>Evansville Museum of Art</w:t>
      </w:r>
      <w:r>
        <w:rPr>
          <w:rFonts w:ascii="Helvetica" w:hAnsi="Helvetica" w:cs="TrebuchetMS"/>
          <w:sz w:val="20"/>
          <w:szCs w:val="20"/>
        </w:rPr>
        <w:t>s</w:t>
      </w:r>
      <w:r w:rsidRPr="00A27FBD">
        <w:rPr>
          <w:rFonts w:ascii="Helvetica" w:hAnsi="Helvetica" w:cs="TrebuchetMS"/>
          <w:sz w:val="20"/>
          <w:szCs w:val="20"/>
        </w:rPr>
        <w:t>, History and Science, Evansville, IN</w:t>
      </w:r>
      <w:r>
        <w:rPr>
          <w:rFonts w:ascii="Helvetica" w:hAnsi="Helvetica" w:cs="TrebuchetMS"/>
          <w:sz w:val="20"/>
          <w:szCs w:val="20"/>
        </w:rPr>
        <w:t xml:space="preserve">  </w:t>
      </w:r>
    </w:p>
    <w:p w14:paraId="06C38C49" w14:textId="77777777" w:rsidR="005C43BD" w:rsidRPr="00A27FBD" w:rsidRDefault="005C43BD" w:rsidP="005C43BD">
      <w:pPr>
        <w:rPr>
          <w:rFonts w:ascii="Helvetica" w:hAnsi="Helvetica" w:cs="TrebuchetMS"/>
          <w:sz w:val="20"/>
          <w:szCs w:val="20"/>
        </w:rPr>
      </w:pPr>
      <w:r w:rsidRPr="00A27FBD">
        <w:rPr>
          <w:rFonts w:ascii="Helvetica" w:hAnsi="Helvetica" w:cs="TrebuchetMS"/>
          <w:sz w:val="20"/>
          <w:szCs w:val="20"/>
        </w:rPr>
        <w:t xml:space="preserve">2017 </w:t>
      </w:r>
      <w:r w:rsidRPr="00A27FBD">
        <w:rPr>
          <w:rFonts w:ascii="Helvetica" w:hAnsi="Helvetica" w:cs="TrebuchetMS"/>
          <w:sz w:val="20"/>
          <w:szCs w:val="20"/>
        </w:rPr>
        <w:tab/>
        <w:t>Gallery Henoch, New York, NY</w:t>
      </w:r>
    </w:p>
    <w:p w14:paraId="16E9889D" w14:textId="77777777" w:rsidR="005C43BD" w:rsidRPr="00A27FBD" w:rsidRDefault="005C43BD" w:rsidP="005C43BD">
      <w:pPr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TrebuchetMS"/>
          <w:sz w:val="20"/>
          <w:szCs w:val="20"/>
        </w:rPr>
        <w:t>2016</w:t>
      </w:r>
      <w:r w:rsidRPr="00A27FBD">
        <w:rPr>
          <w:rFonts w:ascii="Helvetica" w:hAnsi="Helvetica" w:cs="TrebuchetMS"/>
          <w:sz w:val="20"/>
          <w:szCs w:val="20"/>
        </w:rPr>
        <w:tab/>
      </w:r>
      <w:r w:rsidRPr="00A27FBD">
        <w:rPr>
          <w:rFonts w:ascii="Helvetica" w:hAnsi="Helvetica" w:cs="Helvetica"/>
          <w:sz w:val="20"/>
          <w:szCs w:val="20"/>
          <w:lang w:bidi="en-US"/>
        </w:rPr>
        <w:t>Arden Gallery, Boston, MA</w:t>
      </w:r>
    </w:p>
    <w:p w14:paraId="182ABC7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  <w:t>Somerville Manning Gallery, Greenville, DE</w:t>
      </w:r>
    </w:p>
    <w:p w14:paraId="3A8BE084" w14:textId="77777777" w:rsidR="005C43BD" w:rsidRPr="00A27FBD" w:rsidRDefault="005C43BD" w:rsidP="005C43BD">
      <w:pPr>
        <w:rPr>
          <w:rFonts w:ascii="Helvetica" w:hAnsi="Helvetica" w:cs="TrebuchetMS"/>
          <w:sz w:val="20"/>
          <w:szCs w:val="20"/>
        </w:rPr>
      </w:pPr>
      <w:r w:rsidRPr="00A27FBD">
        <w:rPr>
          <w:rFonts w:ascii="Helvetica" w:hAnsi="Helvetica" w:cs="TrebuchetMS"/>
          <w:sz w:val="20"/>
          <w:szCs w:val="20"/>
        </w:rPr>
        <w:t xml:space="preserve">2015 </w:t>
      </w:r>
      <w:r w:rsidRPr="00A27FBD">
        <w:rPr>
          <w:rFonts w:ascii="Helvetica" w:hAnsi="Helvetica" w:cs="TrebuchetMS"/>
          <w:sz w:val="20"/>
          <w:szCs w:val="20"/>
        </w:rPr>
        <w:tab/>
      </w:r>
      <w:r w:rsidRPr="00A27FBD">
        <w:rPr>
          <w:rFonts w:ascii="Helvetica" w:hAnsi="Helvetica" w:cs="Helvetica"/>
          <w:sz w:val="20"/>
          <w:szCs w:val="20"/>
          <w:lang w:bidi="en-US"/>
        </w:rPr>
        <w:t>Arden Gallery, Boston, MA</w:t>
      </w:r>
    </w:p>
    <w:p w14:paraId="2330FAE7" w14:textId="77777777" w:rsidR="005C43BD" w:rsidRPr="00A27FBD" w:rsidRDefault="005C43BD" w:rsidP="005C43BD">
      <w:pPr>
        <w:ind w:left="720" w:hanging="720"/>
        <w:rPr>
          <w:rFonts w:ascii="Helvetica" w:hAnsi="Helvetica" w:cs="TrebuchetMS"/>
          <w:sz w:val="20"/>
          <w:szCs w:val="20"/>
        </w:rPr>
      </w:pPr>
      <w:r w:rsidRPr="00A27FBD">
        <w:rPr>
          <w:rFonts w:ascii="Helvetica" w:hAnsi="Helvetica" w:cs="TrebuchetMS"/>
          <w:sz w:val="20"/>
          <w:szCs w:val="20"/>
        </w:rPr>
        <w:t>2014</w:t>
      </w:r>
      <w:r w:rsidRPr="00A27FBD">
        <w:rPr>
          <w:rFonts w:ascii="Helvetica" w:hAnsi="Helvetica" w:cs="TrebuchetMS"/>
          <w:sz w:val="20"/>
          <w:szCs w:val="20"/>
        </w:rPr>
        <w:tab/>
        <w:t xml:space="preserve">Gallery Henoch, New York, NY </w:t>
      </w:r>
    </w:p>
    <w:p w14:paraId="29162651" w14:textId="77777777" w:rsidR="005C43BD" w:rsidRPr="00A27FBD" w:rsidRDefault="005C43BD" w:rsidP="005C43BD">
      <w:pPr>
        <w:ind w:left="720"/>
        <w:rPr>
          <w:rFonts w:ascii="Georgia" w:hAnsi="Georgia"/>
          <w:i/>
          <w:sz w:val="20"/>
          <w:szCs w:val="20"/>
        </w:rPr>
      </w:pPr>
      <w:r w:rsidRPr="00A27FBD">
        <w:rPr>
          <w:rFonts w:ascii="Helvetica" w:hAnsi="Helvetica" w:cs="TrebuchetMS"/>
          <w:sz w:val="20"/>
          <w:szCs w:val="20"/>
        </w:rPr>
        <w:t xml:space="preserve">South Dakota Museum of Art, Brookings, SD </w:t>
      </w:r>
    </w:p>
    <w:p w14:paraId="51C8C652" w14:textId="77777777" w:rsidR="005C43BD" w:rsidRPr="00A27FBD" w:rsidRDefault="005C43BD" w:rsidP="005C43BD">
      <w:pPr>
        <w:rPr>
          <w:rFonts w:ascii="Helvetica" w:hAnsi="Helvetica" w:cs="TrebuchetMS"/>
          <w:sz w:val="20"/>
          <w:szCs w:val="20"/>
        </w:rPr>
      </w:pPr>
      <w:r w:rsidRPr="00A27FBD">
        <w:rPr>
          <w:rFonts w:ascii="Helvetica" w:hAnsi="Helvetica" w:cs="TrebuchetMS"/>
          <w:sz w:val="20"/>
          <w:szCs w:val="20"/>
        </w:rPr>
        <w:t>2013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Arden Gallery, Boston, MA</w:t>
      </w:r>
    </w:p>
    <w:p w14:paraId="1E6D09EA" w14:textId="77777777" w:rsidR="005C43BD" w:rsidRPr="00A27FBD" w:rsidRDefault="005C43BD" w:rsidP="005C43BD">
      <w:pPr>
        <w:rPr>
          <w:rFonts w:ascii="Helvetica" w:hAnsi="Helvetica" w:cs="TrebuchetMS-Italic"/>
          <w:i/>
          <w:iCs/>
          <w:sz w:val="20"/>
          <w:szCs w:val="20"/>
        </w:rPr>
      </w:pPr>
      <w:r w:rsidRPr="00A27FBD">
        <w:rPr>
          <w:rFonts w:ascii="Helvetica" w:hAnsi="Helvetica" w:cs="TrebuchetMS"/>
          <w:sz w:val="20"/>
          <w:szCs w:val="20"/>
        </w:rPr>
        <w:t>2012</w:t>
      </w:r>
      <w:r w:rsidRPr="00A27FBD">
        <w:rPr>
          <w:rFonts w:ascii="Helvetica" w:hAnsi="Helvetica" w:cs="TrebuchetMS"/>
          <w:sz w:val="20"/>
          <w:szCs w:val="20"/>
        </w:rPr>
        <w:tab/>
        <w:t>Gallery Henoch, New York, NY</w:t>
      </w:r>
    </w:p>
    <w:p w14:paraId="58220C7B" w14:textId="77777777" w:rsidR="005C43BD" w:rsidRPr="00A27FBD" w:rsidRDefault="005C43BD" w:rsidP="005C43BD">
      <w:pPr>
        <w:rPr>
          <w:rFonts w:ascii="Helvetica" w:hAnsi="Helvetica" w:cs="TrebuchetMS"/>
          <w:sz w:val="20"/>
          <w:szCs w:val="20"/>
        </w:rPr>
      </w:pPr>
      <w:r w:rsidRPr="00A27FBD">
        <w:rPr>
          <w:rFonts w:ascii="Helvetica" w:hAnsi="Helvetica" w:cs="TrebuchetMS-Italic"/>
          <w:i/>
          <w:iCs/>
          <w:sz w:val="20"/>
          <w:szCs w:val="20"/>
        </w:rPr>
        <w:tab/>
      </w:r>
      <w:r w:rsidRPr="00A27FBD">
        <w:rPr>
          <w:rFonts w:ascii="Helvetica" w:hAnsi="Helvetica" w:cs="TrebuchetMS"/>
          <w:sz w:val="20"/>
          <w:szCs w:val="20"/>
        </w:rPr>
        <w:t>Evansville Museum of Art</w:t>
      </w:r>
      <w:r>
        <w:rPr>
          <w:rFonts w:ascii="Helvetica" w:hAnsi="Helvetica" w:cs="TrebuchetMS"/>
          <w:sz w:val="20"/>
          <w:szCs w:val="20"/>
        </w:rPr>
        <w:t>s</w:t>
      </w:r>
      <w:r w:rsidRPr="00A27FBD">
        <w:rPr>
          <w:rFonts w:ascii="Helvetica" w:hAnsi="Helvetica" w:cs="TrebuchetMS"/>
          <w:sz w:val="20"/>
          <w:szCs w:val="20"/>
        </w:rPr>
        <w:t xml:space="preserve">, History and Science, Evansville, IN </w:t>
      </w:r>
    </w:p>
    <w:p w14:paraId="2D45A68C" w14:textId="77777777" w:rsidR="005C43BD" w:rsidRPr="00A27FBD" w:rsidRDefault="005C43BD" w:rsidP="005C43BD">
      <w:pPr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TrebuchetMS"/>
          <w:sz w:val="20"/>
          <w:szCs w:val="20"/>
        </w:rPr>
        <w:tab/>
      </w:r>
      <w:r w:rsidRPr="00A27FBD">
        <w:rPr>
          <w:rFonts w:ascii="Helvetica" w:hAnsi="Helvetica" w:cs="Helvetica"/>
          <w:sz w:val="20"/>
          <w:szCs w:val="20"/>
          <w:lang w:bidi="en-US"/>
        </w:rPr>
        <w:t>Arden Gallery, Boston, MA</w:t>
      </w:r>
    </w:p>
    <w:p w14:paraId="641316DC" w14:textId="77777777" w:rsidR="005C43BD" w:rsidRPr="00A27FBD" w:rsidRDefault="005C43BD" w:rsidP="005C43BD">
      <w:pPr>
        <w:rPr>
          <w:rFonts w:ascii="Helvetica" w:hAnsi="Helvetica" w:cs="TrebuchetMS"/>
          <w:sz w:val="20"/>
          <w:szCs w:val="20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  <w:t>Southport Galleries, Greenwich, CT</w:t>
      </w:r>
    </w:p>
    <w:p w14:paraId="4B60D322" w14:textId="77777777" w:rsidR="005C43BD" w:rsidRPr="00A27FBD" w:rsidRDefault="005C43BD" w:rsidP="005C43BD">
      <w:pPr>
        <w:rPr>
          <w:rFonts w:ascii="Helvetica" w:hAnsi="Helvetica" w:cs="Helvetica"/>
          <w:i/>
          <w:iCs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2011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Gallery Henoch, New York, NY</w:t>
      </w:r>
    </w:p>
    <w:p w14:paraId="5C9097B1" w14:textId="77777777" w:rsidR="005C43BD" w:rsidRPr="00A27FBD" w:rsidRDefault="005C43BD" w:rsidP="005C43BD">
      <w:pPr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2010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Arden Gallery, Boston, MA</w:t>
      </w:r>
    </w:p>
    <w:p w14:paraId="3218410F" w14:textId="77777777" w:rsidR="005C43BD" w:rsidRPr="00A27FBD" w:rsidRDefault="005C43BD" w:rsidP="005C43BD">
      <w:pPr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2009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 xml:space="preserve">Arden Gallery, Boston, MA </w:t>
      </w:r>
    </w:p>
    <w:p w14:paraId="6784BB88" w14:textId="77777777" w:rsidR="005C43BD" w:rsidRPr="00A27FBD" w:rsidRDefault="005C43BD" w:rsidP="005C43BD">
      <w:pPr>
        <w:ind w:firstLine="720"/>
        <w:rPr>
          <w:rFonts w:ascii="Helvetica" w:hAnsi="Helvetica" w:cs="Helvetica"/>
          <w:i/>
          <w:iCs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 xml:space="preserve">Leslie Levy Gallery, Scottsdale, AZ </w:t>
      </w:r>
    </w:p>
    <w:p w14:paraId="6A1B3D80" w14:textId="77777777" w:rsidR="005C43BD" w:rsidRPr="00A27FBD" w:rsidRDefault="005C43BD" w:rsidP="005C43BD">
      <w:pPr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2008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 xml:space="preserve">Arden Gallery, Boston, MA </w:t>
      </w:r>
    </w:p>
    <w:p w14:paraId="32134353" w14:textId="77777777" w:rsidR="005C43BD" w:rsidRPr="00A27FBD" w:rsidRDefault="005C43BD" w:rsidP="005C43BD">
      <w:pPr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2007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 xml:space="preserve">Wynne-Falconer Gallery, Chatham, MA </w:t>
      </w:r>
    </w:p>
    <w:p w14:paraId="280A893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  <w:t xml:space="preserve">Arden Gallery, Boston, MA </w:t>
      </w:r>
    </w:p>
    <w:p w14:paraId="373FCAF1" w14:textId="2B6F7774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2006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45D5B" w:rsidRPr="00A27FBD">
        <w:rPr>
          <w:rFonts w:ascii="Helvetica" w:hAnsi="Helvetica" w:cs="Helvetica"/>
          <w:sz w:val="20"/>
          <w:szCs w:val="20"/>
          <w:lang w:bidi="en-US"/>
        </w:rPr>
        <w:t>Zenith Gallery, Washington, DC</w:t>
      </w:r>
    </w:p>
    <w:p w14:paraId="25595AF7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2005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Arden Gallery, Boston, MA</w:t>
      </w:r>
    </w:p>
    <w:p w14:paraId="7003804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proofErr w:type="spellStart"/>
      <w:r w:rsidRPr="00A27FBD">
        <w:rPr>
          <w:rFonts w:ascii="Helvetica" w:hAnsi="Helvetica" w:cs="Helvetica"/>
          <w:sz w:val="20"/>
          <w:szCs w:val="20"/>
          <w:lang w:bidi="en-US"/>
        </w:rPr>
        <w:t>Somerhill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Gallery, Chapel Hill, NC</w:t>
      </w:r>
    </w:p>
    <w:p w14:paraId="515D401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2004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Arden Gallery, Boston, MA</w:t>
      </w:r>
    </w:p>
    <w:p w14:paraId="0170AED1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2003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Zenith Gallery, Washington, DC</w:t>
      </w:r>
    </w:p>
    <w:p w14:paraId="5AEF3016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Delaware Division of the Arts, Wilmington, DE</w:t>
      </w:r>
    </w:p>
    <w:p w14:paraId="2514A39F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2002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sz w:val="20"/>
          <w:szCs w:val="20"/>
          <w:lang w:bidi="en-US"/>
        </w:rPr>
        <w:t>Somerhill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Gallery, Chapel Hill, NC</w:t>
      </w:r>
    </w:p>
    <w:p w14:paraId="23D5D1B9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2001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Arden Gallery (Two Person), Boston, MA</w:t>
      </w:r>
    </w:p>
    <w:p w14:paraId="5CDB5A35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  <w:t>Zenith Gallery, Washington, DC</w:t>
      </w:r>
    </w:p>
    <w:p w14:paraId="66207F57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 xml:space="preserve">2000 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Somerville Manning Gallery, Greenville, DE</w:t>
      </w:r>
    </w:p>
    <w:p w14:paraId="07C20F8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sz w:val="20"/>
          <w:szCs w:val="20"/>
          <w:lang w:bidi="en-US"/>
        </w:rPr>
        <w:t>Somerhill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Gallery, Chapel Hill, NC</w:t>
      </w:r>
    </w:p>
    <w:p w14:paraId="3AD9E57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1998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Zenith Gallery, Washington, DC</w:t>
      </w:r>
    </w:p>
    <w:p w14:paraId="5443D327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1997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Somerville Manning Gallery, Greenville, DE</w:t>
      </w:r>
    </w:p>
    <w:p w14:paraId="4908545C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  <w:t>Zenith Gallery, Washington, DC</w:t>
      </w:r>
    </w:p>
    <w:p w14:paraId="5F993B6A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  <w:t>National Institutes of Health, Bethesda, MD</w:t>
      </w:r>
    </w:p>
    <w:p w14:paraId="1489443A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</w:p>
    <w:p w14:paraId="710B1C11" w14:textId="77777777" w:rsidR="005C43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  <w:t>Selected Group Exhibitions:</w:t>
      </w:r>
    </w:p>
    <w:p w14:paraId="53873C5F" w14:textId="55F70772" w:rsidR="00AB1502" w:rsidRPr="00AB1502" w:rsidRDefault="00AB1502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B1502">
        <w:rPr>
          <w:rFonts w:ascii="Helvetica" w:hAnsi="Helvetica" w:cs="Helvetica"/>
          <w:color w:val="000000"/>
          <w:sz w:val="20"/>
          <w:szCs w:val="20"/>
          <w:lang w:bidi="en-US"/>
        </w:rPr>
        <w:t>2025</w:t>
      </w:r>
      <w:r w:rsidRPr="00AB1502">
        <w:rPr>
          <w:rFonts w:ascii="Helvetica" w:hAnsi="Helvetica" w:cs="Helvetica"/>
          <w:color w:val="000000"/>
          <w:sz w:val="20"/>
          <w:szCs w:val="20"/>
          <w:lang w:bidi="en-US"/>
        </w:rPr>
        <w:tab/>
        <w:t>Winter Group Show, Gallery Henoch, New York, NY</w:t>
      </w:r>
    </w:p>
    <w:p w14:paraId="2779EC3D" w14:textId="07D1B3BB" w:rsidR="00C94A25" w:rsidRPr="00AB1502" w:rsidRDefault="00832A8B" w:rsidP="00AB1502">
      <w:pPr>
        <w:pStyle w:val="Heading3"/>
        <w:spacing w:before="0" w:beforeAutospacing="0" w:after="0" w:afterAutospacing="0"/>
        <w:jc w:val="both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 w:rsidRPr="00C94A25">
        <w:rPr>
          <w:rFonts w:ascii="Helvetica" w:hAnsi="Helvetica"/>
          <w:b w:val="0"/>
          <w:bCs w:val="0"/>
          <w:sz w:val="20"/>
          <w:szCs w:val="20"/>
        </w:rPr>
        <w:lastRenderedPageBreak/>
        <w:t>2024</w:t>
      </w:r>
      <w:r w:rsidRPr="00C94A25">
        <w:rPr>
          <w:rFonts w:ascii="Helvetica" w:hAnsi="Helvetica"/>
          <w:b w:val="0"/>
          <w:bCs w:val="0"/>
          <w:sz w:val="20"/>
          <w:szCs w:val="20"/>
        </w:rPr>
        <w:tab/>
      </w:r>
      <w:r w:rsidR="00C94A25" w:rsidRPr="00C94A25"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Art Miami, Miami, FL</w:t>
      </w:r>
    </w:p>
    <w:p w14:paraId="24D1BC39" w14:textId="07C18E3A" w:rsidR="00832A8B" w:rsidRPr="00832A8B" w:rsidRDefault="00832A8B" w:rsidP="00C94A25">
      <w:pPr>
        <w:ind w:firstLine="720"/>
        <w:rPr>
          <w:rFonts w:ascii="Helvetica" w:hAnsi="Helvetica"/>
          <w:bCs/>
          <w:sz w:val="20"/>
          <w:szCs w:val="20"/>
        </w:rPr>
      </w:pPr>
      <w:r w:rsidRPr="00832A8B">
        <w:rPr>
          <w:rFonts w:ascii="Helvetica" w:hAnsi="Helvetica"/>
          <w:bCs/>
          <w:i/>
          <w:iCs/>
          <w:sz w:val="20"/>
          <w:szCs w:val="20"/>
        </w:rPr>
        <w:t>Still Life</w:t>
      </w:r>
      <w:r w:rsidRPr="00832A8B">
        <w:rPr>
          <w:rFonts w:ascii="Helvetica" w:hAnsi="Helvetica"/>
          <w:bCs/>
          <w:sz w:val="20"/>
          <w:szCs w:val="20"/>
        </w:rPr>
        <w:t>, Gallery Henoch, New York, NY</w:t>
      </w:r>
    </w:p>
    <w:p w14:paraId="3B0408C8" w14:textId="466CD198" w:rsidR="00832A8B" w:rsidRPr="00C94A25" w:rsidRDefault="00832A8B" w:rsidP="00C94A25">
      <w:pPr>
        <w:ind w:firstLine="720"/>
        <w:rPr>
          <w:rFonts w:ascii="Helvetica" w:hAnsi="Helvetica"/>
          <w:bCs/>
          <w:sz w:val="20"/>
          <w:szCs w:val="20"/>
        </w:rPr>
      </w:pPr>
      <w:r w:rsidRPr="00832A8B">
        <w:rPr>
          <w:rFonts w:ascii="Helvetica" w:hAnsi="Helvetica"/>
          <w:bCs/>
          <w:sz w:val="20"/>
          <w:szCs w:val="20"/>
        </w:rPr>
        <w:t>Winter Group Show, Gallery Henoch, New York, NY</w:t>
      </w:r>
    </w:p>
    <w:p w14:paraId="1C55BAA4" w14:textId="7F3BD096" w:rsidR="00C45D5B" w:rsidRDefault="005C43BD" w:rsidP="005C43BD">
      <w:pPr>
        <w:widowControl w:val="0"/>
        <w:ind w:right="-403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2023 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45D5B">
        <w:rPr>
          <w:rFonts w:ascii="Helvetica" w:hAnsi="Helvetica" w:cs="Helvetica"/>
          <w:color w:val="000000"/>
          <w:sz w:val="20"/>
          <w:szCs w:val="20"/>
          <w:lang w:bidi="en-US"/>
        </w:rPr>
        <w:t>Summer Group Show, Gallery Henoch, New York, NY</w:t>
      </w:r>
    </w:p>
    <w:p w14:paraId="52409E74" w14:textId="5AAEF4C2" w:rsidR="005C43BD" w:rsidRPr="00EE575B" w:rsidRDefault="00C94A25" w:rsidP="00C45D5B">
      <w:pPr>
        <w:widowControl w:val="0"/>
        <w:ind w:right="-403" w:firstLine="720"/>
        <w:outlineLvl w:val="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“</w:t>
      </w:r>
      <w:r w:rsidR="005C43BD" w:rsidRPr="00EE575B">
        <w:rPr>
          <w:rFonts w:ascii="Helvetica" w:hAnsi="Helvetica"/>
          <w:bCs/>
          <w:sz w:val="20"/>
          <w:szCs w:val="20"/>
        </w:rPr>
        <w:t>Contemporary Classics,</w:t>
      </w:r>
      <w:r>
        <w:rPr>
          <w:rFonts w:ascii="Helvetica" w:hAnsi="Helvetica"/>
          <w:bCs/>
          <w:sz w:val="20"/>
          <w:szCs w:val="20"/>
        </w:rPr>
        <w:t>”</w:t>
      </w:r>
      <w:r w:rsidR="005C43BD" w:rsidRPr="00EE575B">
        <w:rPr>
          <w:rFonts w:ascii="Helvetica" w:hAnsi="Helvetica"/>
          <w:bCs/>
          <w:sz w:val="20"/>
          <w:szCs w:val="20"/>
        </w:rPr>
        <w:t xml:space="preserve"> Kauffman Gallery, Shippensburg University, </w:t>
      </w:r>
      <w:r w:rsidR="005C43BD">
        <w:rPr>
          <w:rFonts w:ascii="Helvetica" w:hAnsi="Helvetica"/>
          <w:bCs/>
          <w:sz w:val="20"/>
          <w:szCs w:val="20"/>
        </w:rPr>
        <w:t>PA</w:t>
      </w:r>
    </w:p>
    <w:p w14:paraId="140B9FBC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Winter Group Show, Gallery Henoch, New York, NY</w:t>
      </w:r>
    </w:p>
    <w:p w14:paraId="5FC077DE" w14:textId="57480DF2" w:rsidR="0027383A" w:rsidRDefault="0027383A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Art Miami, Miami, FL</w:t>
      </w:r>
    </w:p>
    <w:p w14:paraId="7F9A2BE0" w14:textId="00712282" w:rsidR="002E7672" w:rsidRPr="00C66330" w:rsidRDefault="002E7672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Holiday Group Show, Gallery Henoch, New York, NY</w:t>
      </w:r>
    </w:p>
    <w:p w14:paraId="1CFBAFBD" w14:textId="77777777" w:rsidR="005C43BD" w:rsidRDefault="005C43BD" w:rsidP="005C43BD">
      <w:pPr>
        <w:pStyle w:val="Heading3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2022</w:t>
      </w: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ab/>
      </w:r>
      <w:r w:rsidRPr="00226311">
        <w:rPr>
          <w:rFonts w:ascii="Helvetica" w:hAnsi="Helvetica"/>
          <w:b w:val="0"/>
          <w:bCs w:val="0"/>
          <w:color w:val="222222"/>
          <w:spacing w:val="7"/>
          <w:sz w:val="20"/>
          <w:szCs w:val="20"/>
        </w:rPr>
        <w:t>Gallery Henoch, New York, NY</w:t>
      </w:r>
    </w:p>
    <w:p w14:paraId="7E91A13A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Seattle Art Fair, Seattle, WA</w:t>
      </w:r>
    </w:p>
    <w:p w14:paraId="33E3176C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Winter Group Show, Gallery Henoch, New York, NY</w:t>
      </w:r>
    </w:p>
    <w:p w14:paraId="2A064C8C" w14:textId="77777777" w:rsidR="005C43BD" w:rsidRDefault="005C43BD" w:rsidP="005C43BD">
      <w:pPr>
        <w:pStyle w:val="Heading3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2021</w:t>
      </w: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ab/>
      </w:r>
      <w:proofErr w:type="spellStart"/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ArtMiami</w:t>
      </w:r>
      <w:proofErr w:type="spellEnd"/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, Miami, FL</w:t>
      </w:r>
    </w:p>
    <w:p w14:paraId="4EB3672F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Summer Group Show, Gallery Henoch, New York, NY</w:t>
      </w:r>
    </w:p>
    <w:p w14:paraId="538A451F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Still Life 2021, Gallery Henoch, New York, NY</w:t>
      </w:r>
    </w:p>
    <w:p w14:paraId="7A8AA84D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Winter Group Show, Gallery Henoch, New York, NY</w:t>
      </w:r>
    </w:p>
    <w:p w14:paraId="34677D59" w14:textId="77777777" w:rsidR="005C43BD" w:rsidRDefault="005C43BD" w:rsidP="005C43BD">
      <w:pPr>
        <w:pStyle w:val="Heading3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2020</w:t>
      </w: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ab/>
        <w:t>Scope Immersive Miami Beach Virtual Fair</w:t>
      </w:r>
    </w:p>
    <w:p w14:paraId="01407E0D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Summer Group Show, Gallery Henoch, New York, NY</w:t>
      </w:r>
    </w:p>
    <w:p w14:paraId="22306D79" w14:textId="77777777" w:rsidR="005C43BD" w:rsidRDefault="005C43BD" w:rsidP="005C43BD">
      <w:pPr>
        <w:pStyle w:val="Heading3"/>
        <w:spacing w:before="0" w:beforeAutospacing="0" w:after="0" w:afterAutospacing="0"/>
        <w:ind w:firstLine="72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Winter Group Show, Gallery Henoch, New York, NY</w:t>
      </w:r>
    </w:p>
    <w:p w14:paraId="36E49001" w14:textId="77777777" w:rsidR="005C43BD" w:rsidRPr="00CA3A51" w:rsidRDefault="005C43BD" w:rsidP="005C43BD">
      <w:pPr>
        <w:pStyle w:val="Heading3"/>
        <w:spacing w:before="0" w:beforeAutospacing="0" w:after="0" w:afterAutospacing="0"/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</w:pPr>
      <w:r w:rsidRPr="00E637B9"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 xml:space="preserve">2019 </w:t>
      </w:r>
      <w:r>
        <w:rPr>
          <w:rFonts w:ascii="Helvetica" w:hAnsi="Helvetica" w:cs="Helvetica"/>
          <w:bCs w:val="0"/>
          <w:color w:val="000000"/>
          <w:sz w:val="20"/>
          <w:szCs w:val="20"/>
          <w:lang w:bidi="en-US"/>
        </w:rPr>
        <w:tab/>
      </w:r>
      <w:proofErr w:type="spellStart"/>
      <w:r w:rsidRPr="00CA3A51"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ArtMiami</w:t>
      </w:r>
      <w:proofErr w:type="spellEnd"/>
      <w:r w:rsidRPr="00CA3A51">
        <w:rPr>
          <w:rFonts w:ascii="Helvetica" w:hAnsi="Helvetica" w:cs="Helvetica"/>
          <w:b w:val="0"/>
          <w:bCs w:val="0"/>
          <w:color w:val="000000"/>
          <w:sz w:val="20"/>
          <w:szCs w:val="20"/>
          <w:lang w:bidi="en-US"/>
        </w:rPr>
        <w:t>, Miami, FL</w:t>
      </w:r>
    </w:p>
    <w:p w14:paraId="79753B8E" w14:textId="44B5A7CD" w:rsidR="005C43BD" w:rsidRPr="00CA3A51" w:rsidRDefault="00C94A25" w:rsidP="005C43BD">
      <w:pPr>
        <w:pStyle w:val="Heading3"/>
        <w:spacing w:before="0" w:beforeAutospacing="0" w:after="0" w:afterAutospacing="0"/>
        <w:ind w:firstLine="720"/>
        <w:rPr>
          <w:rFonts w:ascii="Helvetica" w:hAnsi="Helvetica"/>
          <w:b w:val="0"/>
          <w:bCs w:val="0"/>
          <w:color w:val="222222"/>
          <w:spacing w:val="7"/>
          <w:sz w:val="20"/>
          <w:szCs w:val="20"/>
        </w:rPr>
      </w:pPr>
      <w:r>
        <w:rPr>
          <w:rFonts w:ascii="Helvetica" w:hAnsi="Helvetica"/>
          <w:b w:val="0"/>
          <w:bCs w:val="0"/>
          <w:color w:val="222222"/>
          <w:spacing w:val="7"/>
          <w:sz w:val="20"/>
          <w:szCs w:val="20"/>
        </w:rPr>
        <w:t>“</w:t>
      </w:r>
      <w:r w:rsidR="005C43BD" w:rsidRPr="00CA3A51">
        <w:rPr>
          <w:rFonts w:ascii="Helvetica" w:hAnsi="Helvetica"/>
          <w:b w:val="0"/>
          <w:bCs w:val="0"/>
          <w:color w:val="222222"/>
          <w:spacing w:val="7"/>
          <w:sz w:val="20"/>
          <w:szCs w:val="20"/>
        </w:rPr>
        <w:t>Food for Thought,</w:t>
      </w:r>
      <w:r>
        <w:rPr>
          <w:rFonts w:ascii="Helvetica" w:hAnsi="Helvetica"/>
          <w:b w:val="0"/>
          <w:bCs w:val="0"/>
          <w:color w:val="222222"/>
          <w:spacing w:val="7"/>
          <w:sz w:val="20"/>
          <w:szCs w:val="20"/>
        </w:rPr>
        <w:t>”</w:t>
      </w:r>
      <w:r w:rsidR="005C43BD" w:rsidRPr="00CA3A51">
        <w:rPr>
          <w:rFonts w:ascii="Helvetica" w:hAnsi="Helvetica"/>
          <w:b w:val="0"/>
          <w:bCs w:val="0"/>
          <w:color w:val="222222"/>
          <w:spacing w:val="7"/>
          <w:sz w:val="20"/>
          <w:szCs w:val="20"/>
        </w:rPr>
        <w:t xml:space="preserve"> Louis K Meisel Gallery, New York, NY</w:t>
      </w:r>
    </w:p>
    <w:p w14:paraId="217AC03B" w14:textId="77777777" w:rsidR="005C43BD" w:rsidRPr="00CA3A51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CA3A51">
        <w:rPr>
          <w:rFonts w:ascii="Helvetica" w:hAnsi="Helvetica"/>
          <w:sz w:val="20"/>
          <w:szCs w:val="20"/>
        </w:rPr>
        <w:tab/>
        <w:t>Summer Group Show, Gallery Henoch, New York, NY</w:t>
      </w:r>
    </w:p>
    <w:p w14:paraId="7D2D64D5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CA3A51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  <w:t>Art New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York, NY</w:t>
      </w:r>
      <w:r w:rsidRPr="00A27FBD">
        <w:rPr>
          <w:rFonts w:ascii="Helvetica" w:hAnsi="Helvetica"/>
          <w:sz w:val="20"/>
          <w:szCs w:val="20"/>
        </w:rPr>
        <w:t xml:space="preserve"> </w:t>
      </w:r>
    </w:p>
    <w:p w14:paraId="51823192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A27FBD">
        <w:rPr>
          <w:rFonts w:ascii="Helvetica" w:hAnsi="Helvetica"/>
          <w:sz w:val="20"/>
          <w:szCs w:val="20"/>
        </w:rPr>
        <w:t>Dallas Art Fair, TX</w:t>
      </w:r>
    </w:p>
    <w:p w14:paraId="0AB480FD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  <w:t xml:space="preserve">Winter Group Show,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Gallery Henoch, New York, NY</w:t>
      </w:r>
    </w:p>
    <w:p w14:paraId="49C5204F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>2018</w:t>
      </w:r>
      <w:r w:rsidRPr="00BD748E"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</w:t>
      </w: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ArtMiami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: Context, Miami, FL  </w:t>
      </w:r>
    </w:p>
    <w:p w14:paraId="2A754B98" w14:textId="45AA6E20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“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>Chosen Objects,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”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Gallery Henoch, New York, NY</w:t>
      </w:r>
    </w:p>
    <w:p w14:paraId="70E1D856" w14:textId="35232B1E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TrebuchetMS"/>
          <w:i/>
          <w:sz w:val="20"/>
          <w:szCs w:val="20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Realism Invitational,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MA Doran Gallery, Tulsa OK</w:t>
      </w:r>
    </w:p>
    <w:p w14:paraId="23355E72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  <w:t>Seattle Art Fair, WA</w:t>
      </w:r>
    </w:p>
    <w:p w14:paraId="5174F0FD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  <w:t>Art New York, NY</w:t>
      </w:r>
    </w:p>
    <w:p w14:paraId="0E4DEEE2" w14:textId="77777777" w:rsidR="005C43BD" w:rsidRPr="00BD748E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Pr="00A27FBD">
        <w:rPr>
          <w:rFonts w:ascii="Helvetica" w:hAnsi="Helvetica"/>
          <w:sz w:val="20"/>
          <w:szCs w:val="20"/>
        </w:rPr>
        <w:t>Dallas Art Fair, TX</w:t>
      </w:r>
    </w:p>
    <w:p w14:paraId="5ED206D4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Gallery Henoch, New York, NY</w:t>
      </w:r>
    </w:p>
    <w:p w14:paraId="3A5CCBBB" w14:textId="77777777" w:rsidR="005C43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>2017</w:t>
      </w: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ArtMiami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: Context, Miami, FL  </w:t>
      </w:r>
    </w:p>
    <w:p w14:paraId="1500A12C" w14:textId="303AEFC9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TrebuchetMS"/>
          <w:i/>
          <w:sz w:val="20"/>
          <w:szCs w:val="20"/>
        </w:rPr>
      </w:pP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Realism Invitational,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MA Doran Gallery, Tulsa OK</w:t>
      </w:r>
    </w:p>
    <w:p w14:paraId="5433DF76" w14:textId="2F226CC3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TrebuchetMS"/>
          <w:i/>
          <w:sz w:val="20"/>
          <w:szCs w:val="20"/>
        </w:rPr>
        <w:tab/>
      </w:r>
      <w:r w:rsidR="00C94A25">
        <w:rPr>
          <w:rFonts w:ascii="Helvetica" w:hAnsi="Helvetica" w:cs="TrebuchetMS"/>
          <w:sz w:val="20"/>
          <w:szCs w:val="20"/>
        </w:rPr>
        <w:t>“</w:t>
      </w:r>
      <w:r w:rsidRPr="00A27FBD">
        <w:rPr>
          <w:rFonts w:ascii="Helvetica" w:hAnsi="Helvetica" w:cs="TrebuchetMS"/>
          <w:sz w:val="20"/>
          <w:szCs w:val="20"/>
        </w:rPr>
        <w:t xml:space="preserve">Trompe </w:t>
      </w:r>
      <w:proofErr w:type="spellStart"/>
      <w:r w:rsidRPr="00A27FBD">
        <w:rPr>
          <w:rFonts w:ascii="Helvetica" w:hAnsi="Helvetica" w:cs="TrebuchetMS"/>
          <w:sz w:val="20"/>
          <w:szCs w:val="20"/>
        </w:rPr>
        <w:t>L’Oeil</w:t>
      </w:r>
      <w:proofErr w:type="spellEnd"/>
      <w:r w:rsidRPr="00A27FBD">
        <w:rPr>
          <w:rFonts w:ascii="Helvetica" w:hAnsi="Helvetica" w:cs="TrebuchetMS"/>
          <w:sz w:val="20"/>
          <w:szCs w:val="20"/>
        </w:rPr>
        <w:t xml:space="preserve"> Invitational,</w:t>
      </w:r>
      <w:r w:rsidR="00C94A25">
        <w:rPr>
          <w:rFonts w:ascii="Helvetica" w:hAnsi="Helvetica" w:cs="TrebuchetMS"/>
          <w:sz w:val="20"/>
          <w:szCs w:val="20"/>
        </w:rPr>
        <w:t>”</w:t>
      </w:r>
      <w:r w:rsidRPr="00A27FBD">
        <w:rPr>
          <w:rFonts w:ascii="Helvetica" w:hAnsi="Helvetica" w:cs="TrebuchetMS"/>
          <w:sz w:val="20"/>
          <w:szCs w:val="20"/>
        </w:rPr>
        <w:t xml:space="preserve"> John F. Peto Studio Museum, Island Heights, NJ</w:t>
      </w:r>
    </w:p>
    <w:p w14:paraId="6510A0D6" w14:textId="77777777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  <w:t>Context Art New York, NY</w:t>
      </w:r>
    </w:p>
    <w:p w14:paraId="49F70BF5" w14:textId="77777777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Pr="00A27FBD">
        <w:rPr>
          <w:rFonts w:ascii="Helvetica" w:hAnsi="Helvetica"/>
          <w:sz w:val="20"/>
          <w:szCs w:val="20"/>
        </w:rPr>
        <w:t>Dallas Art Fair, TX</w:t>
      </w:r>
    </w:p>
    <w:p w14:paraId="2592842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Gallery Henoch, New York, NY</w:t>
      </w:r>
    </w:p>
    <w:p w14:paraId="00E4B752" w14:textId="77777777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>2016</w:t>
      </w: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ArtMiami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: Context, Miami, FL  </w:t>
      </w:r>
    </w:p>
    <w:p w14:paraId="61596E86" w14:textId="77777777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A27FBD">
        <w:rPr>
          <w:rFonts w:ascii="Helvetica" w:hAnsi="Helvetica" w:cs="Helvetica"/>
          <w:bCs/>
          <w:color w:val="000000"/>
          <w:sz w:val="20"/>
          <w:szCs w:val="20"/>
          <w:lang w:bidi="en-US"/>
        </w:rPr>
        <w:tab/>
      </w:r>
      <w:r w:rsidRPr="00A27FBD">
        <w:rPr>
          <w:rFonts w:ascii="Helvetica" w:hAnsi="Helvetica"/>
          <w:sz w:val="20"/>
          <w:szCs w:val="20"/>
        </w:rPr>
        <w:t>Dallas Art Fair, TX</w:t>
      </w:r>
    </w:p>
    <w:p w14:paraId="3EF1EB30" w14:textId="7DEB044B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A27FBD">
        <w:rPr>
          <w:rFonts w:ascii="Helvetica" w:hAnsi="Helvetica"/>
          <w:sz w:val="20"/>
          <w:szCs w:val="20"/>
        </w:rPr>
        <w:tab/>
      </w:r>
      <w:r w:rsidR="00C94A25">
        <w:rPr>
          <w:rFonts w:ascii="Helvetica" w:hAnsi="Helvetica"/>
          <w:sz w:val="20"/>
          <w:szCs w:val="20"/>
        </w:rPr>
        <w:t>“</w:t>
      </w:r>
      <w:r w:rsidRPr="00A27FBD">
        <w:rPr>
          <w:rFonts w:ascii="Helvetica" w:hAnsi="Helvetica"/>
          <w:sz w:val="20"/>
          <w:szCs w:val="20"/>
        </w:rPr>
        <w:t>50 Years a Dealer: George Henoch Shechtman,</w:t>
      </w:r>
      <w:r w:rsidR="00C94A25">
        <w:rPr>
          <w:rFonts w:ascii="Helvetica" w:hAnsi="Helvetica"/>
          <w:sz w:val="20"/>
          <w:szCs w:val="20"/>
        </w:rPr>
        <w:t>”</w:t>
      </w:r>
      <w:r w:rsidRPr="00A27FBD">
        <w:rPr>
          <w:rFonts w:ascii="Helvetica" w:hAnsi="Helvetica"/>
          <w:sz w:val="20"/>
          <w:szCs w:val="20"/>
        </w:rPr>
        <w:t xml:space="preserve"> Gallery Henoch, New York, NY</w:t>
      </w:r>
    </w:p>
    <w:p w14:paraId="61D873F1" w14:textId="3CD4E62D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A27FBD">
        <w:rPr>
          <w:rFonts w:ascii="Helvetica" w:hAnsi="Helvetica"/>
          <w:sz w:val="20"/>
          <w:szCs w:val="20"/>
        </w:rPr>
        <w:tab/>
      </w:r>
      <w:r w:rsidR="00C94A25">
        <w:rPr>
          <w:rFonts w:ascii="Helvetica" w:hAnsi="Helvetica"/>
          <w:sz w:val="20"/>
          <w:szCs w:val="20"/>
        </w:rPr>
        <w:t>“</w:t>
      </w:r>
      <w:r w:rsidRPr="00A27FBD">
        <w:rPr>
          <w:rFonts w:ascii="Helvetica" w:hAnsi="Helvetica"/>
          <w:sz w:val="20"/>
          <w:szCs w:val="20"/>
        </w:rPr>
        <w:t>Truth and Vision,</w:t>
      </w:r>
      <w:r w:rsidR="00C94A25">
        <w:rPr>
          <w:rFonts w:ascii="Helvetica" w:hAnsi="Helvetica"/>
          <w:sz w:val="20"/>
          <w:szCs w:val="20"/>
        </w:rPr>
        <w:t>”</w:t>
      </w:r>
      <w:r w:rsidRPr="00A27FBD">
        <w:rPr>
          <w:rFonts w:ascii="Helvetica" w:hAnsi="Helvetica"/>
          <w:sz w:val="20"/>
          <w:szCs w:val="20"/>
        </w:rPr>
        <w:t xml:space="preserve"> Delaware Art Museum, Wilmington, DE</w:t>
      </w:r>
    </w:p>
    <w:p w14:paraId="47E4C6C8" w14:textId="2CFF59A7" w:rsidR="005C43BD" w:rsidRPr="00A27FBD" w:rsidRDefault="005C43BD" w:rsidP="005C43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A27FBD">
        <w:rPr>
          <w:rFonts w:ascii="Helvetica" w:hAnsi="Helvetica"/>
          <w:sz w:val="20"/>
          <w:szCs w:val="20"/>
        </w:rPr>
        <w:tab/>
      </w:r>
      <w:r w:rsidR="00C94A25">
        <w:rPr>
          <w:rFonts w:ascii="Helvetica" w:hAnsi="Helvetica"/>
          <w:sz w:val="20"/>
          <w:szCs w:val="20"/>
        </w:rPr>
        <w:t>“</w:t>
      </w:r>
      <w:r w:rsidRPr="00A27FBD">
        <w:rPr>
          <w:rFonts w:ascii="Helvetica" w:hAnsi="Helvetica"/>
          <w:sz w:val="20"/>
          <w:szCs w:val="20"/>
        </w:rPr>
        <w:t>Behind the Easel,</w:t>
      </w:r>
      <w:r w:rsidR="00C94A25">
        <w:rPr>
          <w:rFonts w:ascii="Helvetica" w:hAnsi="Helvetica"/>
          <w:sz w:val="20"/>
          <w:szCs w:val="20"/>
        </w:rPr>
        <w:t>”</w:t>
      </w:r>
      <w:r w:rsidRPr="00A27FBD">
        <w:rPr>
          <w:rFonts w:ascii="Helvetica" w:hAnsi="Helvetica"/>
          <w:sz w:val="20"/>
          <w:szCs w:val="20"/>
        </w:rPr>
        <w:t xml:space="preserve"> Somerville Manning Gallery, Greenville, DE</w:t>
      </w:r>
    </w:p>
    <w:p w14:paraId="2EAAC58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2015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ArtMiami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: Context, Miami, FL  </w:t>
      </w:r>
    </w:p>
    <w:p w14:paraId="68683124" w14:textId="7CF7D3E4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Still Life,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 Henoch, New York, NY</w:t>
      </w:r>
    </w:p>
    <w:p w14:paraId="00322A4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Dallas Art Fair, TX</w:t>
      </w:r>
    </w:p>
    <w:p w14:paraId="1F8C33AB" w14:textId="454E4A31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Windows to the Divine,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 1261, Denver, CO</w:t>
      </w:r>
    </w:p>
    <w:p w14:paraId="60A6ED1B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Winter Group Show, Gallery Henoch, New York, NY</w:t>
      </w:r>
    </w:p>
    <w:p w14:paraId="7EE2FFB1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2014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ArtMiami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: Context, Miami, FL  </w:t>
      </w:r>
    </w:p>
    <w:p w14:paraId="6578362A" w14:textId="363DC038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Faux Sho’,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Islip Art Museum, East Islip, NY</w:t>
      </w:r>
    </w:p>
    <w:p w14:paraId="4FC2D5A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Dallas Art Fair, TX</w:t>
      </w:r>
    </w:p>
    <w:p w14:paraId="008C47AF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(un)fair Art Show, New York, NY</w:t>
      </w:r>
    </w:p>
    <w:p w14:paraId="20A6C564" w14:textId="1D7F03E2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Not So Still Life,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Southport Galleries, Southport, CT</w:t>
      </w:r>
    </w:p>
    <w:p w14:paraId="38EF456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Winter Group Show, Gallery Henoch, New York, NY</w:t>
      </w:r>
    </w:p>
    <w:p w14:paraId="4E45541F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lastRenderedPageBreak/>
        <w:t>Holiday Group Show, Gallery Henoch, New York, NY</w:t>
      </w:r>
    </w:p>
    <w:p w14:paraId="54B8FC22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2013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ArtMiami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: Context, Miami, FL</w:t>
      </w:r>
    </w:p>
    <w:p w14:paraId="57AD7A25" w14:textId="72CED0B3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The </w:t>
      </w:r>
      <w:proofErr w:type="gramStart"/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City</w:t>
      </w:r>
      <w:proofErr w:type="gramEnd"/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 Henoch, New York, NY</w:t>
      </w:r>
    </w:p>
    <w:p w14:paraId="3533B675" w14:textId="69505F60" w:rsidR="005C43BD" w:rsidRPr="00A27FBD" w:rsidRDefault="00C94A25" w:rsidP="005C43BD">
      <w:pPr>
        <w:ind w:firstLine="72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“</w:t>
      </w:r>
      <w:r w:rsidR="005C43BD" w:rsidRPr="00A27FBD">
        <w:rPr>
          <w:rFonts w:ascii="Helvetica" w:hAnsi="Helvetica"/>
          <w:color w:val="000000"/>
          <w:sz w:val="20"/>
          <w:szCs w:val="20"/>
        </w:rPr>
        <w:t>Evansville Collects: Contemporary American Still Life,</w:t>
      </w:r>
      <w:r>
        <w:rPr>
          <w:rFonts w:ascii="Helvetica" w:hAnsi="Helvetica"/>
          <w:color w:val="000000"/>
          <w:sz w:val="20"/>
          <w:szCs w:val="20"/>
        </w:rPr>
        <w:t>”</w:t>
      </w:r>
      <w:r w:rsidR="005C43BD" w:rsidRPr="00A27FBD">
        <w:rPr>
          <w:rFonts w:ascii="Helvetica" w:hAnsi="Helvetica"/>
          <w:color w:val="000000"/>
          <w:sz w:val="20"/>
          <w:szCs w:val="20"/>
        </w:rPr>
        <w:t xml:space="preserve"> Evansville Museu</w:t>
      </w:r>
      <w:r w:rsidR="005C43BD">
        <w:rPr>
          <w:rFonts w:ascii="Helvetica" w:hAnsi="Helvetica"/>
          <w:color w:val="000000"/>
          <w:sz w:val="20"/>
          <w:szCs w:val="20"/>
        </w:rPr>
        <w:t>m</w:t>
      </w:r>
      <w:r w:rsidR="005C43BD" w:rsidRPr="00A27FBD">
        <w:rPr>
          <w:rFonts w:ascii="Helvetica" w:hAnsi="Helvetica"/>
          <w:color w:val="000000"/>
          <w:sz w:val="20"/>
          <w:szCs w:val="20"/>
        </w:rPr>
        <w:t>, IN</w:t>
      </w:r>
    </w:p>
    <w:p w14:paraId="1BEB7841" w14:textId="1D22264B" w:rsidR="005C43BD" w:rsidRPr="00A27FBD" w:rsidRDefault="00C94A25" w:rsidP="005C43BD">
      <w:pPr>
        <w:ind w:left="720"/>
        <w:rPr>
          <w:rFonts w:ascii="Times" w:hAnsi="Times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“</w:t>
      </w:r>
      <w:r w:rsidR="005C43BD" w:rsidRPr="00A27FBD">
        <w:rPr>
          <w:rFonts w:ascii="Helvetica" w:hAnsi="Helvetica"/>
          <w:color w:val="000000"/>
          <w:sz w:val="20"/>
          <w:szCs w:val="20"/>
        </w:rPr>
        <w:t>Words as Images,</w:t>
      </w:r>
      <w:r>
        <w:rPr>
          <w:rFonts w:ascii="Helvetica" w:hAnsi="Helvetica"/>
          <w:color w:val="000000"/>
          <w:sz w:val="20"/>
          <w:szCs w:val="20"/>
        </w:rPr>
        <w:t>”</w:t>
      </w:r>
      <w:r w:rsidR="005C43BD" w:rsidRPr="00A27FBD">
        <w:rPr>
          <w:rFonts w:ascii="Helvetica" w:hAnsi="Helvetica"/>
          <w:color w:val="000000"/>
          <w:sz w:val="20"/>
          <w:szCs w:val="20"/>
        </w:rPr>
        <w:t xml:space="preserve"> The Gallery at Penn State Lehigh Valley, Center Valley, PA</w:t>
      </w:r>
      <w:r w:rsidR="005C43BD" w:rsidRPr="00A27FBD"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</w:rPr>
        <w:t>“</w:t>
      </w:r>
      <w:r w:rsidR="005C43BD" w:rsidRPr="00A27FBD">
        <w:rPr>
          <w:rFonts w:ascii="Helvetica" w:hAnsi="Helvetica"/>
          <w:color w:val="000000"/>
          <w:sz w:val="20"/>
          <w:szCs w:val="20"/>
        </w:rPr>
        <w:t>Contemporary Realism,</w:t>
      </w:r>
      <w:r>
        <w:rPr>
          <w:rFonts w:ascii="Helvetica" w:hAnsi="Helvetica"/>
          <w:color w:val="000000"/>
          <w:sz w:val="20"/>
          <w:szCs w:val="20"/>
        </w:rPr>
        <w:t>”</w:t>
      </w:r>
      <w:r w:rsidR="005C43BD" w:rsidRPr="00A27FBD">
        <w:rPr>
          <w:rFonts w:ascii="Helvetica" w:hAnsi="Helvetica"/>
          <w:color w:val="000000"/>
          <w:sz w:val="20"/>
          <w:szCs w:val="20"/>
        </w:rPr>
        <w:t xml:space="preserve"> Gallery 1261, Denver CO</w:t>
      </w:r>
      <w:r w:rsidR="005C43BD" w:rsidRPr="00A27FBD"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</w:rPr>
        <w:t>“</w:t>
      </w:r>
      <w:r w:rsidR="005C43BD" w:rsidRPr="00A27FBD">
        <w:rPr>
          <w:rFonts w:ascii="Helvetica" w:hAnsi="Helvetica"/>
          <w:color w:val="000000"/>
          <w:sz w:val="20"/>
          <w:szCs w:val="20"/>
        </w:rPr>
        <w:t>Realism Invitational,</w:t>
      </w:r>
      <w:r>
        <w:rPr>
          <w:rFonts w:ascii="Helvetica" w:hAnsi="Helvetica"/>
          <w:color w:val="000000"/>
          <w:sz w:val="20"/>
          <w:szCs w:val="20"/>
        </w:rPr>
        <w:t>”</w:t>
      </w:r>
      <w:r w:rsidR="005C43BD" w:rsidRPr="00A27FBD">
        <w:rPr>
          <w:rFonts w:ascii="Helvetica" w:hAnsi="Helvetica"/>
          <w:color w:val="000000"/>
          <w:sz w:val="20"/>
          <w:szCs w:val="20"/>
        </w:rPr>
        <w:t xml:space="preserve"> MA Doran Gallery, Tulsa OK</w:t>
      </w:r>
    </w:p>
    <w:p w14:paraId="33710F9C" w14:textId="0DA065D3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2012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Centennial Exhibition,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Delaware Art Museum, Wilmington, DE </w:t>
      </w:r>
    </w:p>
    <w:p w14:paraId="13709DC7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 xml:space="preserve">Noyes Museum of Art,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Oceanville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NJ </w:t>
      </w:r>
    </w:p>
    <w:p w14:paraId="6261A76B" w14:textId="6DFC18FA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Winter 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>Group Show,</w:t>
      </w:r>
      <w:r>
        <w:rPr>
          <w:rFonts w:ascii="Helvetica" w:hAnsi="Helvetica" w:cs="Helvetica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Gallery Henoch, New York, NY</w:t>
      </w:r>
    </w:p>
    <w:p w14:paraId="5760A2B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Dallas Art Fair, TX</w:t>
      </w:r>
    </w:p>
    <w:p w14:paraId="314E2C9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2011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  <w:t>Gallery Henoch, New York, NY</w:t>
      </w:r>
    </w:p>
    <w:p w14:paraId="1F110029" w14:textId="52BF7E9B" w:rsidR="005C43BD" w:rsidRPr="00A27FBD" w:rsidRDefault="005C43BD" w:rsidP="005C43BD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Celebrating Four Decades of Collecting,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Brandywine River Museum, Chadds Ford, PA</w:t>
      </w:r>
    </w:p>
    <w:p w14:paraId="6A3FE8ED" w14:textId="0A435A1B" w:rsidR="005C43BD" w:rsidRPr="00A27FBD" w:rsidRDefault="005C43BD" w:rsidP="005C43BD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Realism,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Pismo Gallery, Aspen, CO</w:t>
      </w:r>
    </w:p>
    <w:p w14:paraId="30D7C99B" w14:textId="4B68FA10" w:rsidR="005C43BD" w:rsidRPr="00A27FBD" w:rsidRDefault="005C43BD" w:rsidP="005C43BD">
      <w:pPr>
        <w:widowControl w:val="0"/>
        <w:autoSpaceDE w:val="0"/>
        <w:autoSpaceDN w:val="0"/>
        <w:adjustRightInd w:val="0"/>
        <w:ind w:right="-270"/>
        <w:rPr>
          <w:rFonts w:ascii="Helvetica" w:hAnsi="Helvetica"/>
          <w:sz w:val="20"/>
          <w:szCs w:val="20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Group Show,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 1261, Denver, CO</w:t>
      </w:r>
    </w:p>
    <w:p w14:paraId="615DFC4C" w14:textId="57B18926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Dallas Art Fair, TX</w:t>
      </w:r>
    </w:p>
    <w:p w14:paraId="6DA4EA44" w14:textId="78CFB951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>2010</w:t>
      </w: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Reality Check,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Brandywine River Museum, Chadds Ford, PA</w:t>
      </w:r>
    </w:p>
    <w:p w14:paraId="6ABC19CD" w14:textId="23F59567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>
        <w:rPr>
          <w:rFonts w:ascii="Helvetica" w:hAnsi="Helvetica" w:cs="Helvetica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>Still Life,</w:t>
      </w:r>
      <w:r>
        <w:rPr>
          <w:rFonts w:ascii="Helvetica" w:hAnsi="Helvetica" w:cs="Helvetica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Peterson Cody Gallery, Santa Fe, NM</w:t>
      </w:r>
    </w:p>
    <w:p w14:paraId="4D36CB47" w14:textId="5792B239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>
        <w:rPr>
          <w:rFonts w:ascii="Helvetica" w:hAnsi="Helvetica" w:cs="Helvetica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>The Perfect Valentine,</w:t>
      </w:r>
      <w:r>
        <w:rPr>
          <w:rFonts w:ascii="Helvetica" w:hAnsi="Helvetica" w:cs="Helvetica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M.A. Doran Gallery, Tulsa, OK</w:t>
      </w:r>
    </w:p>
    <w:p w14:paraId="4A213BA8" w14:textId="2558E13E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>
        <w:rPr>
          <w:rFonts w:ascii="Helvetica" w:hAnsi="Helvetica" w:cs="Helvetica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>Between Realities,</w:t>
      </w:r>
      <w:r>
        <w:rPr>
          <w:rFonts w:ascii="Helvetica" w:hAnsi="Helvetica" w:cs="Helvetica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</w:t>
      </w:r>
      <w:proofErr w:type="gramStart"/>
      <w:r w:rsidR="005C43BD" w:rsidRPr="00A27FBD">
        <w:rPr>
          <w:rFonts w:ascii="Helvetica" w:hAnsi="Helvetica" w:cs="Helvetica"/>
          <w:sz w:val="20"/>
          <w:szCs w:val="20"/>
          <w:lang w:bidi="en-US"/>
        </w:rPr>
        <w:t>Principle</w:t>
      </w:r>
      <w:proofErr w:type="gramEnd"/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Gallery, Alexandria, VA</w:t>
      </w:r>
    </w:p>
    <w:p w14:paraId="77FA863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Dallas Art Fair, TX</w:t>
      </w:r>
    </w:p>
    <w:p w14:paraId="60FB617D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Gallery Henoch, New York, NY</w:t>
      </w:r>
    </w:p>
    <w:p w14:paraId="26D7E821" w14:textId="172A0F31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2009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Still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Lifes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 Henoch, New York, NY</w:t>
      </w:r>
    </w:p>
    <w:p w14:paraId="43F10D29" w14:textId="677FC290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Food Glorious Food V,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Zenith Gallery, Washington, DC</w:t>
      </w:r>
    </w:p>
    <w:p w14:paraId="1192A933" w14:textId="0D95344B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M.A. Doran Gallery, Tulsa, OK</w:t>
      </w:r>
    </w:p>
    <w:p w14:paraId="4271D20F" w14:textId="7483F687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Inaugural Inspiration,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Zenith Gallery, Washington, DC</w:t>
      </w:r>
    </w:p>
    <w:p w14:paraId="23945CB2" w14:textId="7C6D3B50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Beyond the Object Project,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 1261, Denver, CO</w:t>
      </w:r>
    </w:p>
    <w:p w14:paraId="0DB4EAF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LA Art Show, Los Angeles, CA</w:t>
      </w:r>
    </w:p>
    <w:p w14:paraId="70A5BD9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Gallery Henoch, New York, NY</w:t>
      </w:r>
    </w:p>
    <w:p w14:paraId="21676A3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2008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 xml:space="preserve">Gallery Henoch, New York, NY </w:t>
      </w:r>
    </w:p>
    <w:p w14:paraId="17621BA5" w14:textId="14F596E3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>Gift of Art,</w:t>
      </w:r>
      <w:r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Deborah Young Gallery, Sausalito, CA</w:t>
      </w:r>
    </w:p>
    <w:p w14:paraId="29CB38BF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 of the 20th Century, New York, NY</w:t>
      </w:r>
    </w:p>
    <w:p w14:paraId="744CCCE1" w14:textId="18B01B14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Small Works Show,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 1261, Denver, CO</w:t>
      </w:r>
    </w:p>
    <w:p w14:paraId="415CB73E" w14:textId="02A91F57" w:rsidR="005C43BD" w:rsidRPr="00A27FBD" w:rsidRDefault="00C94A25" w:rsidP="005C43BD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 w:val="20"/>
          <w:szCs w:val="20"/>
          <w:lang w:bidi="en-US"/>
        </w:rPr>
      </w:pPr>
      <w:r>
        <w:rPr>
          <w:rFonts w:ascii="Helvetica" w:hAnsi="Helvetica" w:cs="Helvetica"/>
          <w:sz w:val="20"/>
          <w:szCs w:val="20"/>
          <w:lang w:bidi="en-US"/>
        </w:rPr>
        <w:t>“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>Trompe L’oeil,</w:t>
      </w:r>
      <w:r>
        <w:rPr>
          <w:rFonts w:ascii="Helvetica" w:hAnsi="Helvetica" w:cs="Helvetica"/>
          <w:sz w:val="20"/>
          <w:szCs w:val="20"/>
          <w:lang w:bidi="en-US"/>
        </w:rPr>
        <w:t>”</w:t>
      </w:r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</w:t>
      </w:r>
      <w:proofErr w:type="spellStart"/>
      <w:r w:rsidR="005C43BD" w:rsidRPr="00A27FBD">
        <w:rPr>
          <w:rFonts w:ascii="Helvetica" w:hAnsi="Helvetica" w:cs="Helvetica"/>
          <w:sz w:val="20"/>
          <w:szCs w:val="20"/>
          <w:lang w:bidi="en-US"/>
        </w:rPr>
        <w:t>SomervilleManning</w:t>
      </w:r>
      <w:proofErr w:type="spellEnd"/>
      <w:r w:rsidR="005C43BD" w:rsidRPr="00A27FBD">
        <w:rPr>
          <w:rFonts w:ascii="Helvetica" w:hAnsi="Helvetica" w:cs="Helvetica"/>
          <w:sz w:val="20"/>
          <w:szCs w:val="20"/>
          <w:lang w:bidi="en-US"/>
        </w:rPr>
        <w:t xml:space="preserve"> Gallery, Greenville, DE</w:t>
      </w:r>
    </w:p>
    <w:p w14:paraId="1CEEA7C2" w14:textId="3805D9D6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Realism by Artists in the Philbrook’s Object Project,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M.A. Doran Gallery</w:t>
      </w:r>
      <w:r w:rsidRPr="00A27FBD">
        <w:rPr>
          <w:rFonts w:ascii="Helvetica" w:hAnsi="Helvetica" w:cs="Helvetica"/>
          <w:sz w:val="20"/>
          <w:szCs w:val="20"/>
          <w:lang w:bidi="en-US"/>
        </w:rPr>
        <w:t>, Tulsa, OK</w:t>
      </w:r>
    </w:p>
    <w:p w14:paraId="0AA675FA" w14:textId="0BA4117B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Challenging the Still Life,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 1261, Denver, CO</w:t>
      </w:r>
    </w:p>
    <w:p w14:paraId="2F08A9A6" w14:textId="33BCCB6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Zenith for Real,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Zenith Gallery, Washington, DC</w:t>
      </w:r>
    </w:p>
    <w:p w14:paraId="7A611720" w14:textId="1E5BC6F5" w:rsidR="005C43BD" w:rsidRPr="00A27FBD" w:rsidRDefault="005C43BD" w:rsidP="005C43BD">
      <w:pPr>
        <w:widowControl w:val="0"/>
        <w:tabs>
          <w:tab w:val="left" w:pos="1080"/>
        </w:tabs>
        <w:autoSpaceDE w:val="0"/>
        <w:autoSpaceDN w:val="0"/>
        <w:adjustRightInd w:val="0"/>
        <w:ind w:right="-117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2007/9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The Object Project,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</w:t>
      </w:r>
      <w:r w:rsidRPr="00A27FBD">
        <w:rPr>
          <w:rFonts w:ascii="Helvetica" w:hAnsi="Helvetica" w:cs="Helvetica"/>
          <w:sz w:val="20"/>
          <w:szCs w:val="20"/>
          <w:lang w:bidi="en-US"/>
        </w:rPr>
        <w:t>Evansville Museum, IN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; Greenville Museum, SC; Philbrook Museum, </w:t>
      </w:r>
    </w:p>
    <w:p w14:paraId="79C10DF3" w14:textId="77777777" w:rsidR="005C43BD" w:rsidRPr="00A27FBD" w:rsidRDefault="005C43BD" w:rsidP="005C43BD">
      <w:pPr>
        <w:widowControl w:val="0"/>
        <w:tabs>
          <w:tab w:val="left" w:pos="1080"/>
        </w:tabs>
        <w:autoSpaceDE w:val="0"/>
        <w:autoSpaceDN w:val="0"/>
        <w:adjustRightInd w:val="0"/>
        <w:ind w:right="-117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 xml:space="preserve">Tulsa, OK; Hunter Museum, 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Chattanooga,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TN; Museum of Outdoor Arts, 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Englewood,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CO</w:t>
      </w:r>
    </w:p>
    <w:p w14:paraId="7E410FB2" w14:textId="17473008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2007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Small Works,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 1261, Denver, CO</w:t>
      </w:r>
    </w:p>
    <w:p w14:paraId="21041993" w14:textId="10BE25BB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Food Glorious Food III - Diversity,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Zenith Gallery, Washington, DC</w:t>
      </w:r>
    </w:p>
    <w:p w14:paraId="3555E442" w14:textId="73DABB4C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Whittled with Wit and Whimsy,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Zenith Gallery, Washington, DC</w:t>
      </w:r>
    </w:p>
    <w:p w14:paraId="3B22993C" w14:textId="342CA18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Summer Exhibition,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Gallery 1261, Denver, CO</w:t>
      </w:r>
    </w:p>
    <w:p w14:paraId="395D63CC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2006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 xml:space="preserve">Salon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d'Arts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Colorado History Museum, Denver, CO</w:t>
      </w:r>
    </w:p>
    <w:p w14:paraId="4ECA4A26" w14:textId="4B8D2764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Food Glorious Food II – Just Desserts,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Zenith Gallery, Washington, DC</w:t>
      </w:r>
    </w:p>
    <w:p w14:paraId="418B60C2" w14:textId="643AF2B5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My Favorite Things,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Center of the Earth Gallery, Charlotte, NC</w:t>
      </w:r>
    </w:p>
    <w:p w14:paraId="1B0BBADC" w14:textId="5E9E8E16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2005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Food Glorious Food,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Zenith Gallery, Washington, DC</w:t>
      </w:r>
    </w:p>
    <w:p w14:paraId="2C0C4F3B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Allied Artists Invitational Traveling Exhibition</w:t>
      </w:r>
    </w:p>
    <w:p w14:paraId="6F4864F2" w14:textId="06A5484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2004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Jackson 4,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Delaware Art Museum Sales Gallery, Wilmington, DE</w:t>
      </w:r>
    </w:p>
    <w:p w14:paraId="475581F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Allied Artists Invitational Traveling Exhibition</w:t>
      </w:r>
    </w:p>
    <w:p w14:paraId="3666AEED" w14:textId="5B01B356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2003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Annual 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M.A. Doran Gallery, Tulsa, OK </w:t>
      </w:r>
    </w:p>
    <w:p w14:paraId="1C5192AA" w14:textId="1F824DFC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25th Anniversary Celebration,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Zenith Gallery, Washington, DC</w:t>
      </w:r>
    </w:p>
    <w:p w14:paraId="00745210" w14:textId="23F6258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Still Life,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Charlene Cody Gallery, Santa Fe, NM</w:t>
      </w:r>
    </w:p>
    <w:p w14:paraId="097CDC2C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lastRenderedPageBreak/>
        <w:tab/>
        <w:t>Allied Artists Invitational Traveling Exhibition</w:t>
      </w:r>
    </w:p>
    <w:p w14:paraId="16174BD8" w14:textId="620317FB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2002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Annual 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Jenkins Johnson Gallery, San Francisco, CA</w:t>
      </w:r>
    </w:p>
    <w:p w14:paraId="16C563DE" w14:textId="54408D12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The Dog Days of Summer,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Zenith Gallery, Washington, DC</w:t>
      </w:r>
    </w:p>
    <w:p w14:paraId="2D94F4EF" w14:textId="6ADFA9E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Annual 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M.A. Doran Gallery, Tulsa, OK</w:t>
      </w:r>
    </w:p>
    <w:p w14:paraId="46853646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 xml:space="preserve">Holiday Exhibition,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Somerhill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Gallery, Chapel Hill, NC</w:t>
      </w:r>
    </w:p>
    <w:p w14:paraId="7F7FFB86" w14:textId="798A37D4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2001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Contemporary Realism II,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Carol Henderson Gallery, Fort Worth, TX</w:t>
      </w:r>
    </w:p>
    <w:p w14:paraId="6BE12EFA" w14:textId="6620CF54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Emerging Artists,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Jenkins Johnson Gallery, San Francisco, CA</w:t>
      </w:r>
    </w:p>
    <w:p w14:paraId="38D40ADB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USArtists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Philadelphia, PA</w:t>
      </w:r>
    </w:p>
    <w:p w14:paraId="39B14BE6" w14:textId="769901FF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Annual 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M.A. Doran Gallery, Tulsa, OK</w:t>
      </w:r>
    </w:p>
    <w:p w14:paraId="61B99650" w14:textId="0643A493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Feathers and Sticks,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Bennett Galleries, Knoxville, TN</w:t>
      </w:r>
    </w:p>
    <w:p w14:paraId="27C85A26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Delaware Center for Contemporary Arts, Wilmington, DE</w:t>
      </w:r>
    </w:p>
    <w:p w14:paraId="4C372A89" w14:textId="0BF818C3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Annual 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Jenkins Johnson Gallery, San Francisco, CA </w:t>
      </w:r>
    </w:p>
    <w:p w14:paraId="7B67B597" w14:textId="6C10BAD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Allied Artists at the Butler,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Butler Art Institute, Youngstown, OH</w:t>
      </w:r>
    </w:p>
    <w:p w14:paraId="54AE4A4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2000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 xml:space="preserve">Holiday Exhibition,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Somerhill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Gallery, Chapel Hill, NC</w:t>
      </w:r>
    </w:p>
    <w:p w14:paraId="3D65741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USArtists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Philadelphia, PA</w:t>
      </w:r>
    </w:p>
    <w:p w14:paraId="78247E4F" w14:textId="7385322C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Realism Today,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John Pence Gallery, San Francisco, CA</w:t>
      </w:r>
    </w:p>
    <w:p w14:paraId="2B0E8D9E" w14:textId="2B1480E1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Realistic Vision,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Cudahy's Gallery, Richmond, VA</w:t>
      </w:r>
    </w:p>
    <w:p w14:paraId="685BB60C" w14:textId="45965E6C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Annual Realism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Jenkins Johnson Gallery, San Francisco, CA </w:t>
      </w:r>
    </w:p>
    <w:p w14:paraId="2163C76C" w14:textId="010B6779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Still Life,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Bennett Galleries, Knoxville, TN</w:t>
      </w:r>
    </w:p>
    <w:p w14:paraId="0BE644A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1999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USArtists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Philadelphia, PA</w:t>
      </w:r>
    </w:p>
    <w:p w14:paraId="1BE4093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Allied Artists of America, Inc. Annual Exhibition, New York, NY</w:t>
      </w:r>
    </w:p>
    <w:p w14:paraId="16426151" w14:textId="16F524F6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Still Life Invitational,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Somerhill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Gallery, Chapel Hill, NC</w:t>
      </w:r>
    </w:p>
    <w:p w14:paraId="0B9C2E34" w14:textId="7B26676E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Still,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Kougeas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Gallery, Boston, MA</w:t>
      </w:r>
    </w:p>
    <w:p w14:paraId="01A54933" w14:textId="4E1D9B9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Off the Wall Humor,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Zenith Gallery, Washington, DC</w:t>
      </w:r>
    </w:p>
    <w:p w14:paraId="3CF5E7D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1998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USArtists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Philadelphia, PA</w:t>
      </w:r>
    </w:p>
    <w:p w14:paraId="40CD0E49" w14:textId="39262E45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Realism '98,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Parkersburg Art Ctr, Parkersburg, WV, People's Choice Award</w:t>
      </w:r>
    </w:p>
    <w:p w14:paraId="15A9D546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1997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USArtists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Philadelphia, PA</w:t>
      </w:r>
    </w:p>
    <w:p w14:paraId="2F678E3C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Allied Artists of America, Inc. Annual Exhibition, New York, NY</w:t>
      </w:r>
    </w:p>
    <w:p w14:paraId="32C8694B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1996 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USArtists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Philadelphia, PA</w:t>
      </w:r>
    </w:p>
    <w:p w14:paraId="4D7C1F63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ab/>
        <w:t>Allied Artists of America, Inc. Annual Exhibition, New York, NY</w:t>
      </w:r>
    </w:p>
    <w:p w14:paraId="2DCCFB33" w14:textId="77777777" w:rsidR="005C43BD" w:rsidRDefault="005C43BD" w:rsidP="005C43BD">
      <w:pPr>
        <w:widowControl w:val="0"/>
        <w:autoSpaceDE w:val="0"/>
        <w:autoSpaceDN w:val="0"/>
        <w:adjustRightInd w:val="0"/>
        <w:snapToGrid w:val="0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</w:pPr>
    </w:p>
    <w:p w14:paraId="2BCD8C06" w14:textId="77777777" w:rsidR="005C43BD" w:rsidRDefault="005C43BD" w:rsidP="005C43BD">
      <w:pPr>
        <w:widowControl w:val="0"/>
        <w:autoSpaceDE w:val="0"/>
        <w:autoSpaceDN w:val="0"/>
        <w:adjustRightInd w:val="0"/>
        <w:snapToGrid w:val="0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b/>
          <w:bCs/>
          <w:color w:val="000000"/>
          <w:sz w:val="20"/>
          <w:szCs w:val="20"/>
          <w:lang w:bidi="en-US"/>
        </w:rPr>
        <w:t>Bibliography &amp; Publications:</w:t>
      </w:r>
    </w:p>
    <w:p w14:paraId="523B9E17" w14:textId="4968AB84" w:rsidR="0017142B" w:rsidRPr="0017142B" w:rsidRDefault="0017142B" w:rsidP="005C43BD">
      <w:pPr>
        <w:widowControl w:val="0"/>
        <w:autoSpaceDE w:val="0"/>
        <w:autoSpaceDN w:val="0"/>
        <w:adjustRightInd w:val="0"/>
        <w:snapToGrid w:val="0"/>
        <w:outlineLvl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i/>
          <w:color w:val="000000"/>
          <w:sz w:val="20"/>
          <w:szCs w:val="20"/>
          <w:lang w:bidi="en-US"/>
        </w:rPr>
        <w:t xml:space="preserve">Art &amp; Antiques, 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“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>Unreal Realities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”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>, November 2023</w:t>
      </w:r>
    </w:p>
    <w:p w14:paraId="07819A60" w14:textId="56CC4B5C" w:rsidR="005C43BD" w:rsidRPr="003F2934" w:rsidRDefault="005C43BD" w:rsidP="005C43BD">
      <w:pPr>
        <w:widowControl w:val="0"/>
        <w:autoSpaceDE w:val="0"/>
        <w:autoSpaceDN w:val="0"/>
        <w:adjustRightInd w:val="0"/>
        <w:snapToGrid w:val="0"/>
        <w:outlineLvl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i/>
          <w:color w:val="000000"/>
          <w:sz w:val="20"/>
          <w:szCs w:val="20"/>
          <w:lang w:bidi="en-US"/>
        </w:rPr>
        <w:t xml:space="preserve">Art &amp; Antiques, 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“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>Babes in Toyland,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”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October 2021</w:t>
      </w:r>
    </w:p>
    <w:p w14:paraId="120C0056" w14:textId="10CD61D3" w:rsidR="005C43BD" w:rsidRPr="003F2934" w:rsidRDefault="005C43BD" w:rsidP="005C43BD">
      <w:pPr>
        <w:widowControl w:val="0"/>
        <w:autoSpaceDE w:val="0"/>
        <w:autoSpaceDN w:val="0"/>
        <w:adjustRightInd w:val="0"/>
        <w:snapToGrid w:val="0"/>
        <w:outlineLvl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>
        <w:rPr>
          <w:rFonts w:ascii="Helvetica" w:hAnsi="Helvetica" w:cs="Helvetica"/>
          <w:bCs/>
          <w:i/>
          <w:color w:val="000000"/>
          <w:sz w:val="20"/>
          <w:szCs w:val="20"/>
          <w:lang w:bidi="en-US"/>
        </w:rPr>
        <w:t xml:space="preserve">American Art Collector, 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“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>Robert C. Jackson, The Pursuit of Happiness,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”</w:t>
      </w:r>
      <w:r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October 2021</w:t>
      </w:r>
    </w:p>
    <w:p w14:paraId="7175A434" w14:textId="72F95286" w:rsidR="005C43BD" w:rsidRDefault="005C43BD" w:rsidP="005C43BD">
      <w:pPr>
        <w:widowControl w:val="0"/>
        <w:autoSpaceDE w:val="0"/>
        <w:autoSpaceDN w:val="0"/>
        <w:adjustRightInd w:val="0"/>
        <w:snapToGrid w:val="0"/>
        <w:outlineLvl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4D1401">
        <w:rPr>
          <w:rFonts w:ascii="Helvetica" w:hAnsi="Helvetica" w:cs="Helvetica"/>
          <w:bCs/>
          <w:i/>
          <w:color w:val="000000"/>
          <w:sz w:val="20"/>
          <w:szCs w:val="20"/>
          <w:lang w:bidi="en-US"/>
        </w:rPr>
        <w:t>Republican American</w:t>
      </w:r>
      <w:r w:rsidRPr="004D1401"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“</w:t>
      </w:r>
      <w:proofErr w:type="spellStart"/>
      <w:r w:rsidRPr="004D1401">
        <w:rPr>
          <w:rFonts w:ascii="Helvetica" w:hAnsi="Helvetica" w:cs="Helvetica"/>
          <w:bCs/>
          <w:color w:val="000000"/>
          <w:sz w:val="20"/>
          <w:szCs w:val="20"/>
          <w:lang w:bidi="en-US"/>
        </w:rPr>
        <w:t>Mattatuck</w:t>
      </w:r>
      <w:proofErr w:type="spellEnd"/>
      <w:r w:rsidRPr="004D1401"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Merriment: Jackson’s work a delightful, clever antidote,</w:t>
      </w:r>
      <w:r w:rsidR="00C94A25">
        <w:rPr>
          <w:rFonts w:ascii="Helvetica" w:hAnsi="Helvetica" w:cs="Helvetica"/>
          <w:bCs/>
          <w:color w:val="000000"/>
          <w:sz w:val="20"/>
          <w:szCs w:val="20"/>
          <w:lang w:bidi="en-US"/>
        </w:rPr>
        <w:t>”</w:t>
      </w:r>
      <w:r w:rsidRPr="004D1401">
        <w:rPr>
          <w:rFonts w:ascii="Helvetica" w:hAnsi="Helvetica" w:cs="Helvetica"/>
          <w:bCs/>
          <w:color w:val="000000"/>
          <w:sz w:val="20"/>
          <w:szCs w:val="20"/>
          <w:lang w:bidi="en-US"/>
        </w:rPr>
        <w:t xml:space="preserve"> Tracey </w:t>
      </w:r>
    </w:p>
    <w:p w14:paraId="49294B3D" w14:textId="77777777" w:rsidR="005C43BD" w:rsidRPr="004D1401" w:rsidRDefault="005C43BD" w:rsidP="005C43BD">
      <w:pPr>
        <w:widowControl w:val="0"/>
        <w:autoSpaceDE w:val="0"/>
        <w:autoSpaceDN w:val="0"/>
        <w:adjustRightInd w:val="0"/>
        <w:snapToGrid w:val="0"/>
        <w:ind w:firstLine="450"/>
        <w:outlineLvl w:val="0"/>
        <w:rPr>
          <w:rFonts w:ascii="Helvetica" w:hAnsi="Helvetica" w:cs="Helvetica"/>
          <w:bCs/>
          <w:color w:val="000000"/>
          <w:sz w:val="20"/>
          <w:szCs w:val="20"/>
          <w:lang w:bidi="en-US"/>
        </w:rPr>
      </w:pPr>
      <w:r w:rsidRPr="004D1401">
        <w:rPr>
          <w:rFonts w:ascii="Helvetica" w:hAnsi="Helvetica" w:cs="Helvetica"/>
          <w:bCs/>
          <w:color w:val="000000"/>
          <w:sz w:val="20"/>
          <w:szCs w:val="20"/>
          <w:lang w:bidi="en-US"/>
        </w:rPr>
        <w:t>O’Shaughnessy, April 9, 2021</w:t>
      </w:r>
    </w:p>
    <w:p w14:paraId="50382FA9" w14:textId="62822C59" w:rsidR="005C43BD" w:rsidRDefault="005C43BD" w:rsidP="005C43BD">
      <w:pPr>
        <w:pStyle w:val="NormalWeb"/>
        <w:snapToGrid w:val="0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4D1401">
        <w:rPr>
          <w:rFonts w:ascii="Helvetica Neue" w:hAnsi="Helvetica Neue"/>
          <w:i/>
          <w:color w:val="000000"/>
          <w:sz w:val="20"/>
          <w:szCs w:val="20"/>
        </w:rPr>
        <w:t>Creative Boom</w:t>
      </w:r>
      <w:r>
        <w:rPr>
          <w:rFonts w:ascii="Helvetica Neue" w:hAnsi="Helvetica Neue"/>
          <w:color w:val="000000"/>
          <w:sz w:val="20"/>
          <w:szCs w:val="20"/>
        </w:rPr>
        <w:t xml:space="preserve">, </w:t>
      </w:r>
      <w:r w:rsidR="00C94A25">
        <w:rPr>
          <w:rFonts w:ascii="Helvetica Neue" w:hAnsi="Helvetica Neue"/>
          <w:color w:val="000000"/>
          <w:sz w:val="20"/>
          <w:szCs w:val="20"/>
        </w:rPr>
        <w:t>“</w:t>
      </w:r>
      <w:r w:rsidRPr="00CA3A51">
        <w:rPr>
          <w:rFonts w:ascii="Helvetica Neue" w:hAnsi="Helvetica Neue"/>
          <w:color w:val="000000"/>
          <w:sz w:val="20"/>
          <w:szCs w:val="20"/>
        </w:rPr>
        <w:t xml:space="preserve">Balloon dogs that spring to life and </w:t>
      </w:r>
      <w:proofErr w:type="spellStart"/>
      <w:r w:rsidRPr="00CA3A51">
        <w:rPr>
          <w:rFonts w:ascii="Helvetica Neue" w:hAnsi="Helvetica Neue"/>
          <w:color w:val="000000"/>
          <w:sz w:val="20"/>
          <w:szCs w:val="20"/>
        </w:rPr>
        <w:t>colourful</w:t>
      </w:r>
      <w:proofErr w:type="spellEnd"/>
      <w:r w:rsidRPr="00CA3A51">
        <w:rPr>
          <w:rFonts w:ascii="Helvetica Neue" w:hAnsi="Helvetica Neue"/>
          <w:color w:val="000000"/>
          <w:sz w:val="20"/>
          <w:szCs w:val="20"/>
        </w:rPr>
        <w:t xml:space="preserve"> crates: The unique still life </w:t>
      </w:r>
    </w:p>
    <w:p w14:paraId="168951B2" w14:textId="225B0CA0" w:rsidR="005C43BD" w:rsidRPr="00CA3A51" w:rsidRDefault="005C43BD" w:rsidP="005C43BD">
      <w:pPr>
        <w:pStyle w:val="NormalWeb"/>
        <w:snapToGrid w:val="0"/>
        <w:spacing w:before="0" w:beforeAutospacing="0" w:after="0" w:afterAutospacing="0"/>
        <w:ind w:firstLine="360"/>
        <w:rPr>
          <w:rFonts w:ascii="Helvetica Neue" w:hAnsi="Helvetica Neue"/>
          <w:color w:val="000000"/>
          <w:sz w:val="20"/>
          <w:szCs w:val="20"/>
        </w:rPr>
      </w:pPr>
      <w:r w:rsidRPr="00CA3A51">
        <w:rPr>
          <w:rFonts w:ascii="Helvetica Neue" w:hAnsi="Helvetica Neue"/>
          <w:color w:val="000000"/>
          <w:sz w:val="20"/>
          <w:szCs w:val="20"/>
        </w:rPr>
        <w:t>paintings of Robert C. Jackson</w:t>
      </w:r>
      <w:r>
        <w:rPr>
          <w:rFonts w:ascii="Helvetica Neue" w:hAnsi="Helvetica Neue"/>
          <w:color w:val="000000"/>
          <w:sz w:val="20"/>
          <w:szCs w:val="20"/>
        </w:rPr>
        <w:t>,</w:t>
      </w:r>
      <w:r w:rsidR="00C94A25">
        <w:rPr>
          <w:rFonts w:ascii="Helvetica Neue" w:hAnsi="Helvetica Neue"/>
          <w:color w:val="000000"/>
          <w:sz w:val="20"/>
          <w:szCs w:val="20"/>
        </w:rPr>
        <w:t>”</w:t>
      </w:r>
      <w:r>
        <w:rPr>
          <w:rFonts w:ascii="Helvetica Neue" w:hAnsi="Helvetica Neue"/>
          <w:color w:val="000000"/>
          <w:sz w:val="20"/>
          <w:szCs w:val="20"/>
        </w:rPr>
        <w:t xml:space="preserve"> Katy Cowan, November 11, 2019</w:t>
      </w:r>
    </w:p>
    <w:p w14:paraId="2D0FD156" w14:textId="10826B7C" w:rsidR="005C43BD" w:rsidRDefault="005C43BD" w:rsidP="005C43BD">
      <w:pPr>
        <w:pStyle w:val="NormalWeb"/>
        <w:snapToGrid w:val="0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5F59A8">
        <w:rPr>
          <w:rFonts w:ascii="Helvetica Neue" w:hAnsi="Helvetica Neue"/>
          <w:i/>
          <w:color w:val="000000"/>
          <w:sz w:val="20"/>
          <w:szCs w:val="20"/>
        </w:rPr>
        <w:t>American Art Collector,</w:t>
      </w:r>
      <w:r>
        <w:rPr>
          <w:rFonts w:ascii="Helvetica Neue" w:hAnsi="Helvetica Neue"/>
          <w:color w:val="000000"/>
          <w:sz w:val="20"/>
          <w:szCs w:val="20"/>
        </w:rPr>
        <w:t xml:space="preserve"> </w:t>
      </w:r>
      <w:r w:rsidR="00C94A25">
        <w:rPr>
          <w:rFonts w:ascii="Helvetica Neue" w:hAnsi="Helvetica Neue"/>
          <w:color w:val="000000"/>
          <w:sz w:val="20"/>
          <w:szCs w:val="20"/>
        </w:rPr>
        <w:t>“</w:t>
      </w:r>
      <w:r>
        <w:rPr>
          <w:rFonts w:ascii="Helvetica Neue" w:hAnsi="Helvetica Neue"/>
          <w:color w:val="000000"/>
          <w:sz w:val="20"/>
          <w:szCs w:val="20"/>
        </w:rPr>
        <w:t>Comedy &amp; Tragedy,</w:t>
      </w:r>
      <w:r w:rsidR="00C94A25">
        <w:rPr>
          <w:rFonts w:ascii="Helvetica Neue" w:hAnsi="Helvetica Neue"/>
          <w:color w:val="000000"/>
          <w:sz w:val="20"/>
          <w:szCs w:val="20"/>
        </w:rPr>
        <w:t>”</w:t>
      </w:r>
      <w:r>
        <w:rPr>
          <w:rFonts w:ascii="Helvetica Neue" w:hAnsi="Helvetica Neue"/>
          <w:color w:val="000000"/>
          <w:sz w:val="20"/>
          <w:szCs w:val="20"/>
        </w:rPr>
        <w:t xml:space="preserve"> John </w:t>
      </w:r>
      <w:proofErr w:type="spellStart"/>
      <w:r>
        <w:rPr>
          <w:rFonts w:ascii="Helvetica Neue" w:hAnsi="Helvetica Neue"/>
          <w:color w:val="000000"/>
          <w:sz w:val="20"/>
          <w:szCs w:val="20"/>
        </w:rPr>
        <w:t>O’Hern</w:t>
      </w:r>
      <w:proofErr w:type="spellEnd"/>
      <w:r>
        <w:rPr>
          <w:rFonts w:ascii="Helvetica Neue" w:hAnsi="Helvetica Neue"/>
          <w:color w:val="000000"/>
          <w:sz w:val="20"/>
          <w:szCs w:val="20"/>
        </w:rPr>
        <w:t>, October 2019</w:t>
      </w:r>
    </w:p>
    <w:p w14:paraId="52DEA882" w14:textId="523423B0" w:rsidR="005C43BD" w:rsidRPr="00715545" w:rsidRDefault="00C94A25" w:rsidP="005C43BD">
      <w:pPr>
        <w:pStyle w:val="NormalWeb"/>
        <w:snapToGrid w:val="0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“</w:t>
      </w:r>
      <w:r w:rsidR="005C43BD" w:rsidRPr="00715545">
        <w:rPr>
          <w:rFonts w:ascii="Helvetica Neue" w:hAnsi="Helvetica Neue"/>
          <w:color w:val="000000"/>
          <w:sz w:val="20"/>
          <w:szCs w:val="20"/>
        </w:rPr>
        <w:t>Still Life Rebel</w:t>
      </w:r>
      <w:r>
        <w:rPr>
          <w:rFonts w:ascii="Helvetica Neue" w:hAnsi="Helvetica Neue"/>
          <w:color w:val="000000"/>
          <w:sz w:val="20"/>
          <w:szCs w:val="20"/>
        </w:rPr>
        <w:t>”</w:t>
      </w:r>
      <w:r w:rsidR="005C43BD" w:rsidRPr="00715545">
        <w:rPr>
          <w:rFonts w:ascii="Helvetica Neue" w:hAnsi="Helvetica Neue"/>
          <w:color w:val="000000"/>
          <w:sz w:val="20"/>
          <w:szCs w:val="20"/>
        </w:rPr>
        <w:t>, Evansville Museum of Arts, History, &amp; Science, Exhibition Catalog 2019</w:t>
      </w:r>
    </w:p>
    <w:p w14:paraId="42F35C04" w14:textId="57B51687" w:rsidR="005C43BD" w:rsidRPr="007835CA" w:rsidRDefault="005C43BD" w:rsidP="005C43BD">
      <w:pPr>
        <w:snapToGrid w:val="0"/>
        <w:outlineLvl w:val="0"/>
        <w:rPr>
          <w:rFonts w:ascii="Helvetica" w:hAnsi="Helvetica"/>
          <w:color w:val="000000"/>
          <w:sz w:val="20"/>
          <w:szCs w:val="20"/>
        </w:rPr>
      </w:pPr>
      <w:r w:rsidRPr="007835CA">
        <w:rPr>
          <w:rFonts w:ascii="Helvetica" w:hAnsi="Helvetica"/>
          <w:i/>
          <w:color w:val="000000"/>
          <w:sz w:val="20"/>
          <w:szCs w:val="20"/>
        </w:rPr>
        <w:t>Artists Magazine</w:t>
      </w:r>
      <w:r>
        <w:rPr>
          <w:rFonts w:ascii="Helvetica" w:hAnsi="Helvetica"/>
          <w:color w:val="000000"/>
          <w:sz w:val="20"/>
          <w:szCs w:val="20"/>
        </w:rPr>
        <w:t xml:space="preserve">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>
        <w:rPr>
          <w:rFonts w:ascii="Helvetica" w:hAnsi="Helvetica"/>
          <w:color w:val="000000"/>
          <w:sz w:val="20"/>
          <w:szCs w:val="20"/>
        </w:rPr>
        <w:t xml:space="preserve">Still </w:t>
      </w:r>
      <w:proofErr w:type="spellStart"/>
      <w:r>
        <w:rPr>
          <w:rFonts w:ascii="Helvetica" w:hAnsi="Helvetica"/>
          <w:color w:val="000000"/>
          <w:sz w:val="20"/>
          <w:szCs w:val="20"/>
        </w:rPr>
        <w:t>Lifes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that Pop!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>
        <w:rPr>
          <w:rFonts w:ascii="Helvetica" w:hAnsi="Helvetica"/>
          <w:color w:val="000000"/>
          <w:sz w:val="20"/>
          <w:szCs w:val="20"/>
        </w:rPr>
        <w:t xml:space="preserve"> by Louise </w:t>
      </w:r>
      <w:proofErr w:type="spellStart"/>
      <w:r>
        <w:rPr>
          <w:rFonts w:ascii="Helvetica" w:hAnsi="Helvetica"/>
          <w:color w:val="000000"/>
          <w:sz w:val="20"/>
          <w:szCs w:val="20"/>
        </w:rPr>
        <w:t>Hafesh</w:t>
      </w:r>
      <w:proofErr w:type="spellEnd"/>
      <w:r>
        <w:rPr>
          <w:rFonts w:ascii="Helvetica" w:hAnsi="Helvetica"/>
          <w:color w:val="000000"/>
          <w:sz w:val="20"/>
          <w:szCs w:val="20"/>
        </w:rPr>
        <w:t>, March 2019</w:t>
      </w:r>
    </w:p>
    <w:p w14:paraId="0D1DE8A9" w14:textId="324A708F" w:rsidR="005C43BD" w:rsidRDefault="005C43BD" w:rsidP="005C43BD">
      <w:pPr>
        <w:outlineLvl w:val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i/>
          <w:color w:val="000000"/>
          <w:sz w:val="20"/>
          <w:szCs w:val="20"/>
        </w:rPr>
        <w:t>Artists Inspire Artists.com</w:t>
      </w:r>
      <w:r w:rsidRPr="007835CA">
        <w:rPr>
          <w:rFonts w:ascii="Helvetica" w:hAnsi="Helvetica"/>
          <w:color w:val="000000"/>
          <w:sz w:val="20"/>
          <w:szCs w:val="20"/>
        </w:rPr>
        <w:t xml:space="preserve">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7835CA">
        <w:rPr>
          <w:rFonts w:ascii="Helvetica" w:hAnsi="Helvetica"/>
          <w:color w:val="000000"/>
          <w:sz w:val="20"/>
          <w:szCs w:val="20"/>
        </w:rPr>
        <w:t>Robert Jackson’s paintings of Americana,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>
        <w:rPr>
          <w:rFonts w:ascii="Helvetica" w:hAnsi="Helvetica"/>
          <w:color w:val="000000"/>
          <w:sz w:val="20"/>
          <w:szCs w:val="20"/>
        </w:rPr>
        <w:t xml:space="preserve"> July 2018</w:t>
      </w:r>
    </w:p>
    <w:p w14:paraId="4F7361C0" w14:textId="65070C21" w:rsidR="005C43BD" w:rsidRPr="007835CA" w:rsidRDefault="005C43BD" w:rsidP="005C43BD">
      <w:pPr>
        <w:outlineLvl w:val="0"/>
        <w:rPr>
          <w:rFonts w:ascii="Helvetica" w:hAnsi="Helvetica"/>
          <w:color w:val="000000"/>
          <w:sz w:val="20"/>
          <w:szCs w:val="20"/>
        </w:rPr>
      </w:pPr>
      <w:r w:rsidRPr="007835CA">
        <w:rPr>
          <w:rFonts w:ascii="Helvetica" w:hAnsi="Helvetica"/>
          <w:i/>
          <w:color w:val="000000"/>
          <w:sz w:val="20"/>
          <w:szCs w:val="20"/>
        </w:rPr>
        <w:t>Artists Magazine</w:t>
      </w:r>
      <w:r>
        <w:rPr>
          <w:rFonts w:ascii="Helvetica" w:hAnsi="Helvetica"/>
          <w:color w:val="000000"/>
          <w:sz w:val="20"/>
          <w:szCs w:val="20"/>
        </w:rPr>
        <w:t xml:space="preserve">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>
        <w:rPr>
          <w:rFonts w:ascii="Helvetica" w:hAnsi="Helvetica"/>
          <w:color w:val="000000"/>
          <w:sz w:val="20"/>
          <w:szCs w:val="20"/>
        </w:rPr>
        <w:t>What’s the Big Idea,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>
        <w:rPr>
          <w:rFonts w:ascii="Helvetica" w:hAnsi="Helvetica"/>
          <w:color w:val="000000"/>
          <w:sz w:val="20"/>
          <w:szCs w:val="20"/>
        </w:rPr>
        <w:t xml:space="preserve"> by Michael Gormley, March 2018</w:t>
      </w:r>
    </w:p>
    <w:p w14:paraId="1879F219" w14:textId="77B82943" w:rsidR="005C43BD" w:rsidRPr="00A27FBD" w:rsidRDefault="005C43BD" w:rsidP="005C43BD">
      <w:pPr>
        <w:outlineLvl w:val="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 xml:space="preserve">Delaware News Journal, </w:t>
      </w:r>
      <w:r w:rsidRPr="00A27FBD">
        <w:rPr>
          <w:rFonts w:ascii="Helvetica" w:hAnsi="Helvetica"/>
          <w:color w:val="000000"/>
          <w:sz w:val="20"/>
          <w:szCs w:val="20"/>
        </w:rPr>
        <w:t xml:space="preserve">Betsy Price,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From Book to Walls,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October 30, 2016</w:t>
      </w:r>
    </w:p>
    <w:p w14:paraId="1949596A" w14:textId="39C67F06" w:rsidR="005C43BD" w:rsidRPr="00A27FBD" w:rsidRDefault="005C43BD" w:rsidP="005C43BD">
      <w:pPr>
        <w:outlineLvl w:val="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 xml:space="preserve">American Arts Quarterly, </w:t>
      </w:r>
      <w:r w:rsidRPr="00A27FBD">
        <w:rPr>
          <w:rFonts w:ascii="Helvetica" w:hAnsi="Helvetica"/>
          <w:color w:val="000000"/>
          <w:sz w:val="20"/>
          <w:szCs w:val="20"/>
        </w:rPr>
        <w:t xml:space="preserve">Gail </w:t>
      </w:r>
      <w:proofErr w:type="spellStart"/>
      <w:r w:rsidRPr="00A27FBD">
        <w:rPr>
          <w:rFonts w:ascii="Helvetica" w:hAnsi="Helvetica"/>
          <w:color w:val="000000"/>
          <w:sz w:val="20"/>
          <w:szCs w:val="20"/>
        </w:rPr>
        <w:t>Leggio</w:t>
      </w:r>
      <w:proofErr w:type="spellEnd"/>
      <w:r w:rsidRPr="00A27FBD">
        <w:rPr>
          <w:rFonts w:ascii="Helvetica" w:hAnsi="Helvetica"/>
          <w:color w:val="000000"/>
          <w:sz w:val="20"/>
          <w:szCs w:val="20"/>
        </w:rPr>
        <w:t xml:space="preserve">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Still Life,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Winter 2016</w:t>
      </w:r>
    </w:p>
    <w:p w14:paraId="2DF7F10E" w14:textId="2F6715E8" w:rsidR="005C43BD" w:rsidRPr="00A27FBD" w:rsidRDefault="005C43BD" w:rsidP="005C43BD">
      <w:pPr>
        <w:tabs>
          <w:tab w:val="left" w:pos="5387"/>
        </w:tabs>
        <w:rPr>
          <w:rFonts w:ascii="Helvetica" w:hAnsi="Helvetica"/>
          <w:i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 xml:space="preserve">Delaware News Journal, </w:t>
      </w:r>
      <w:r w:rsidRPr="00A27FBD">
        <w:rPr>
          <w:rFonts w:ascii="Helvetica" w:hAnsi="Helvetica"/>
          <w:color w:val="000000"/>
          <w:sz w:val="20"/>
          <w:szCs w:val="20"/>
        </w:rPr>
        <w:t xml:space="preserve">Betsy Price,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The One Everybody Talks About,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March 18, 2016</w:t>
      </w:r>
    </w:p>
    <w:p w14:paraId="1BE76CBF" w14:textId="751E6CBB" w:rsidR="005C43BD" w:rsidRPr="00A27FBD" w:rsidRDefault="005C43BD" w:rsidP="005C43BD">
      <w:pPr>
        <w:ind w:right="-990"/>
        <w:outlineLvl w:val="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>Fine Art Connoisseur,</w:t>
      </w:r>
      <w:r w:rsidRPr="00A27FBD">
        <w:rPr>
          <w:rFonts w:ascii="Helvetica" w:hAnsi="Helvetica"/>
          <w:color w:val="000000"/>
          <w:sz w:val="20"/>
          <w:szCs w:val="20"/>
        </w:rPr>
        <w:t xml:space="preserve">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Celebrating America’s Great Collectors,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</w:t>
      </w:r>
      <w:proofErr w:type="gramStart"/>
      <w:r w:rsidRPr="00A27FBD">
        <w:rPr>
          <w:rFonts w:ascii="Helvetica" w:hAnsi="Helvetica"/>
          <w:color w:val="000000"/>
          <w:sz w:val="20"/>
          <w:szCs w:val="20"/>
        </w:rPr>
        <w:t>February,</w:t>
      </w:r>
      <w:proofErr w:type="gramEnd"/>
      <w:r w:rsidRPr="00A27FBD">
        <w:rPr>
          <w:rFonts w:ascii="Helvetica" w:hAnsi="Helvetica"/>
          <w:color w:val="000000"/>
          <w:sz w:val="20"/>
          <w:szCs w:val="20"/>
        </w:rPr>
        <w:t xml:space="preserve"> 2015</w:t>
      </w:r>
    </w:p>
    <w:p w14:paraId="184399E1" w14:textId="798D80E9" w:rsidR="005C43BD" w:rsidRPr="00A27FBD" w:rsidRDefault="005C43BD" w:rsidP="005C43BD">
      <w:pPr>
        <w:ind w:right="-99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>American Art Collector,</w:t>
      </w:r>
      <w:r w:rsidRPr="00A27FBD">
        <w:rPr>
          <w:rFonts w:ascii="Helvetica" w:hAnsi="Helvetica"/>
          <w:color w:val="000000"/>
          <w:sz w:val="20"/>
          <w:szCs w:val="20"/>
        </w:rPr>
        <w:t xml:space="preserve">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 xml:space="preserve">Robert C. Jackson: Telling Stories Through Still </w:t>
      </w:r>
      <w:proofErr w:type="spellStart"/>
      <w:r w:rsidRPr="00A27FBD">
        <w:rPr>
          <w:rFonts w:ascii="Helvetica" w:hAnsi="Helvetica"/>
          <w:color w:val="000000"/>
          <w:sz w:val="20"/>
          <w:szCs w:val="20"/>
        </w:rPr>
        <w:t>Lifes</w:t>
      </w:r>
      <w:proofErr w:type="spellEnd"/>
      <w:r w:rsidRPr="00A27FBD">
        <w:rPr>
          <w:rFonts w:ascii="Helvetica" w:hAnsi="Helvetica"/>
          <w:color w:val="000000"/>
          <w:sz w:val="20"/>
          <w:szCs w:val="20"/>
        </w:rPr>
        <w:t>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</w:t>
      </w:r>
      <w:proofErr w:type="gramStart"/>
      <w:r w:rsidRPr="00A27FBD">
        <w:rPr>
          <w:rFonts w:ascii="Helvetica" w:hAnsi="Helvetica"/>
          <w:color w:val="000000"/>
          <w:sz w:val="20"/>
          <w:szCs w:val="20"/>
        </w:rPr>
        <w:t>January,</w:t>
      </w:r>
      <w:proofErr w:type="gramEnd"/>
      <w:r w:rsidRPr="00A27FBD">
        <w:rPr>
          <w:rFonts w:ascii="Helvetica" w:hAnsi="Helvetica"/>
          <w:color w:val="000000"/>
          <w:sz w:val="20"/>
          <w:szCs w:val="20"/>
        </w:rPr>
        <w:t xml:space="preserve"> 2015</w:t>
      </w:r>
    </w:p>
    <w:p w14:paraId="747312F1" w14:textId="77777777" w:rsidR="005C43BD" w:rsidRPr="00A27FBD" w:rsidRDefault="005C43BD" w:rsidP="005C43BD">
      <w:pPr>
        <w:ind w:right="-990"/>
        <w:outlineLvl w:val="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>The Fig,</w:t>
      </w:r>
      <w:r w:rsidRPr="00A27FBD">
        <w:rPr>
          <w:rFonts w:ascii="Helvetica" w:hAnsi="Helvetica"/>
          <w:color w:val="000000"/>
          <w:sz w:val="20"/>
          <w:szCs w:val="20"/>
        </w:rPr>
        <w:t xml:space="preserve"> Cover Art, Fall 2015</w:t>
      </w:r>
    </w:p>
    <w:p w14:paraId="7DAAAF51" w14:textId="0981900E" w:rsidR="005C43BD" w:rsidRPr="00A27FBD" w:rsidRDefault="005C43BD" w:rsidP="005C43BD">
      <w:pPr>
        <w:ind w:right="-99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color w:val="000000"/>
          <w:sz w:val="20"/>
          <w:szCs w:val="20"/>
        </w:rPr>
        <w:t xml:space="preserve">South Dakota Art Museum,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Without a Net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(Show Brochure), 2014</w:t>
      </w:r>
    </w:p>
    <w:p w14:paraId="1814BBBA" w14:textId="5161651F" w:rsidR="005C43BD" w:rsidRPr="00A27FBD" w:rsidRDefault="005C43BD" w:rsidP="005C43BD">
      <w:pPr>
        <w:ind w:right="-99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t xml:space="preserve">The Huffington Post, </w:t>
      </w:r>
      <w:r w:rsidRPr="00A27FBD">
        <w:rPr>
          <w:rFonts w:ascii="Helvetica" w:hAnsi="Helvetica"/>
          <w:color w:val="000000"/>
          <w:sz w:val="20"/>
          <w:szCs w:val="20"/>
        </w:rPr>
        <w:t>John Seed,</w:t>
      </w:r>
      <w:r w:rsidRPr="00A27FBD">
        <w:rPr>
          <w:rFonts w:ascii="Helvetica" w:hAnsi="Helvetica"/>
          <w:i/>
          <w:color w:val="000000"/>
          <w:sz w:val="20"/>
          <w:szCs w:val="20"/>
        </w:rPr>
        <w:t xml:space="preserve">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 xml:space="preserve">Robert Jackson: Tinkering </w:t>
      </w:r>
      <w:proofErr w:type="gramStart"/>
      <w:r w:rsidRPr="00A27FBD">
        <w:rPr>
          <w:rFonts w:ascii="Helvetica" w:hAnsi="Helvetica"/>
          <w:color w:val="000000"/>
          <w:sz w:val="20"/>
          <w:szCs w:val="20"/>
        </w:rPr>
        <w:t>With</w:t>
      </w:r>
      <w:proofErr w:type="gramEnd"/>
      <w:r w:rsidRPr="00A27FBD">
        <w:rPr>
          <w:rFonts w:ascii="Helvetica" w:hAnsi="Helvetica"/>
          <w:color w:val="000000"/>
          <w:sz w:val="20"/>
          <w:szCs w:val="20"/>
        </w:rPr>
        <w:t xml:space="preserve"> Reality,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November 9, 2014</w:t>
      </w:r>
    </w:p>
    <w:p w14:paraId="6E728770" w14:textId="3DCBDC14" w:rsidR="005C43BD" w:rsidRPr="00A27FBD" w:rsidRDefault="005C43BD" w:rsidP="005C43BD">
      <w:pPr>
        <w:ind w:right="-990"/>
        <w:rPr>
          <w:rFonts w:ascii="Helvetica" w:hAnsi="Helvetica"/>
          <w:color w:val="000000"/>
          <w:sz w:val="20"/>
          <w:szCs w:val="20"/>
        </w:rPr>
      </w:pPr>
      <w:r w:rsidRPr="00A27FBD">
        <w:rPr>
          <w:rFonts w:ascii="Helvetica" w:hAnsi="Helvetica"/>
          <w:i/>
          <w:color w:val="000000"/>
          <w:sz w:val="20"/>
          <w:szCs w:val="20"/>
        </w:rPr>
        <w:lastRenderedPageBreak/>
        <w:t>American Art Collector,</w:t>
      </w:r>
      <w:r w:rsidRPr="00A27FBD">
        <w:rPr>
          <w:rFonts w:ascii="Helvetica" w:hAnsi="Helvetica"/>
          <w:color w:val="000000"/>
          <w:sz w:val="20"/>
          <w:szCs w:val="20"/>
        </w:rPr>
        <w:t xml:space="preserve">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Robert C. Jackson: Blending Craft and Concept.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November 2013, Issue 97</w:t>
      </w:r>
      <w:r w:rsidRPr="00A27FBD">
        <w:rPr>
          <w:rFonts w:ascii="Helvetica" w:hAnsi="Helvetica"/>
          <w:color w:val="000000"/>
          <w:sz w:val="20"/>
          <w:szCs w:val="20"/>
        </w:rPr>
        <w:br/>
      </w:r>
      <w:r w:rsidRPr="00A27FBD">
        <w:rPr>
          <w:rFonts w:ascii="Helvetica" w:hAnsi="Helvetica"/>
          <w:i/>
          <w:color w:val="000000"/>
          <w:sz w:val="20"/>
          <w:szCs w:val="20"/>
        </w:rPr>
        <w:t>Southwest Art,</w:t>
      </w:r>
      <w:r w:rsidRPr="00A27FBD">
        <w:rPr>
          <w:rFonts w:ascii="Helvetica" w:hAnsi="Helvetica"/>
          <w:color w:val="000000"/>
          <w:sz w:val="20"/>
          <w:szCs w:val="20"/>
        </w:rPr>
        <w:t xml:space="preserve">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My World: A Visit with Robert C. Jackson,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August 2013</w:t>
      </w:r>
      <w:r w:rsidRPr="00A27FBD">
        <w:rPr>
          <w:rFonts w:ascii="Helvetica" w:hAnsi="Helvetica"/>
          <w:color w:val="000000"/>
          <w:sz w:val="20"/>
          <w:szCs w:val="20"/>
        </w:rPr>
        <w:br/>
        <w:t xml:space="preserve">Catalogue: </w:t>
      </w:r>
      <w:r w:rsidR="00C94A25">
        <w:rPr>
          <w:rFonts w:ascii="Helvetica" w:hAnsi="Helvetica"/>
          <w:color w:val="000000"/>
          <w:sz w:val="20"/>
          <w:szCs w:val="20"/>
        </w:rPr>
        <w:t>“</w:t>
      </w:r>
      <w:r w:rsidRPr="00A27FBD">
        <w:rPr>
          <w:rFonts w:ascii="Helvetica" w:hAnsi="Helvetica"/>
          <w:color w:val="000000"/>
          <w:sz w:val="20"/>
          <w:szCs w:val="20"/>
        </w:rPr>
        <w:t>Evansville Collects: Contemporary American Still Life,</w:t>
      </w:r>
      <w:r w:rsidR="00C94A25">
        <w:rPr>
          <w:rFonts w:ascii="Helvetica" w:hAnsi="Helvetica"/>
          <w:color w:val="000000"/>
          <w:sz w:val="20"/>
          <w:szCs w:val="20"/>
        </w:rPr>
        <w:t>”</w:t>
      </w:r>
      <w:r w:rsidRPr="00A27FBD">
        <w:rPr>
          <w:rFonts w:ascii="Helvetica" w:hAnsi="Helvetica"/>
          <w:color w:val="000000"/>
          <w:sz w:val="20"/>
          <w:szCs w:val="20"/>
        </w:rPr>
        <w:t xml:space="preserve"> Evansville Museum of Art</w:t>
      </w:r>
      <w:r>
        <w:rPr>
          <w:rFonts w:ascii="Helvetica" w:hAnsi="Helvetica"/>
          <w:color w:val="000000"/>
          <w:sz w:val="20"/>
          <w:szCs w:val="20"/>
        </w:rPr>
        <w:t>s</w:t>
      </w:r>
      <w:r w:rsidRPr="00A27FBD">
        <w:rPr>
          <w:rFonts w:ascii="Helvetica" w:hAnsi="Helvetica"/>
          <w:color w:val="000000"/>
          <w:sz w:val="20"/>
          <w:szCs w:val="20"/>
        </w:rPr>
        <w:t xml:space="preserve">, History, </w:t>
      </w:r>
    </w:p>
    <w:p w14:paraId="3AC2CEB8" w14:textId="77777777" w:rsidR="005C43BD" w:rsidRPr="00A27FBD" w:rsidRDefault="005C43BD" w:rsidP="005C43BD">
      <w:pPr>
        <w:tabs>
          <w:tab w:val="left" w:pos="360"/>
        </w:tabs>
        <w:ind w:right="-990" w:firstLine="360"/>
        <w:rPr>
          <w:rFonts w:ascii="Times" w:hAnsi="Times"/>
          <w:sz w:val="20"/>
          <w:szCs w:val="20"/>
        </w:rPr>
      </w:pPr>
      <w:r w:rsidRPr="00A27FBD">
        <w:rPr>
          <w:rFonts w:ascii="Helvetica" w:hAnsi="Helvetica"/>
          <w:color w:val="000000"/>
          <w:sz w:val="20"/>
          <w:szCs w:val="20"/>
        </w:rPr>
        <w:t>&amp; Science, (cover image), 2013</w:t>
      </w:r>
    </w:p>
    <w:p w14:paraId="5E814C6C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outlineLvl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Poets &amp; Artists</w:t>
      </w:r>
      <w:r w:rsidRPr="00A27FBD">
        <w:rPr>
          <w:rFonts w:ascii="Helvetica" w:hAnsi="Helvetica" w:cs="Helvetica"/>
          <w:sz w:val="20"/>
          <w:szCs w:val="20"/>
          <w:lang w:bidi="en-US"/>
        </w:rPr>
        <w:t>, #35 June 2012</w:t>
      </w:r>
    </w:p>
    <w:p w14:paraId="215DB470" w14:textId="31C450E4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Courier Press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, Roger McBain, 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Museum’s Artist in Residence Colors Still Life with Wry Humor,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 </w:t>
      </w:r>
    </w:p>
    <w:p w14:paraId="22DFE111" w14:textId="77777777" w:rsidR="005C43BD" w:rsidRPr="00A27FBD" w:rsidRDefault="005C43BD" w:rsidP="005C43BD">
      <w:pPr>
        <w:widowControl w:val="0"/>
        <w:tabs>
          <w:tab w:val="left" w:pos="360"/>
        </w:tabs>
        <w:autoSpaceDE w:val="0"/>
        <w:autoSpaceDN w:val="0"/>
        <w:adjustRightInd w:val="0"/>
        <w:ind w:right="-99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ab/>
        <w:t>May 24, 2012</w:t>
      </w:r>
    </w:p>
    <w:p w14:paraId="01C9FB62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Cs/>
          <w:color w:val="000000"/>
          <w:sz w:val="20"/>
          <w:szCs w:val="20"/>
          <w:u w:val="single"/>
          <w:lang w:bidi="en-US"/>
        </w:rPr>
        <w:t>Robert C. Jackson: Paintings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, Philip </w:t>
      </w:r>
      <w:proofErr w:type="spellStart"/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Eliasoph</w:t>
      </w:r>
      <w:proofErr w:type="spellEnd"/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, Hardcover Book – 240 pgs. Schiffer Publishing, 2012 </w:t>
      </w:r>
    </w:p>
    <w:p w14:paraId="3CBD868A" w14:textId="52F96774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Main Line Today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, Catherine </w:t>
      </w:r>
      <w:proofErr w:type="spellStart"/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Quillman</w:t>
      </w:r>
      <w:proofErr w:type="spellEnd"/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Art Imitates Life in Bob Jackson’s Kennett Square Studio,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 </w:t>
      </w:r>
    </w:p>
    <w:p w14:paraId="4DDF2EDB" w14:textId="77777777" w:rsidR="005C43BD" w:rsidRPr="00A27FBD" w:rsidRDefault="005C43BD" w:rsidP="005C43BD">
      <w:pPr>
        <w:widowControl w:val="0"/>
        <w:tabs>
          <w:tab w:val="left" w:pos="360"/>
        </w:tabs>
        <w:autoSpaceDE w:val="0"/>
        <w:autoSpaceDN w:val="0"/>
        <w:adjustRightInd w:val="0"/>
        <w:ind w:right="-90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ab/>
        <w:t>February 24, 2012</w:t>
      </w:r>
    </w:p>
    <w:p w14:paraId="0615666C" w14:textId="3FFB6EE4" w:rsidR="005C43BD" w:rsidRPr="00A27FBD" w:rsidRDefault="005C43BD" w:rsidP="005C43BD">
      <w:pPr>
        <w:widowControl w:val="0"/>
        <w:tabs>
          <w:tab w:val="left" w:pos="360"/>
        </w:tabs>
        <w:autoSpaceDE w:val="0"/>
        <w:autoSpaceDN w:val="0"/>
        <w:adjustRightInd w:val="0"/>
        <w:ind w:right="-117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Chevy Chase Patch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, Natalie Pelayo, 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Region’s Top Artists Come to Chevy Chase,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 September 23, 2011</w:t>
      </w:r>
    </w:p>
    <w:p w14:paraId="7E06EF0F" w14:textId="320B7A8B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 xml:space="preserve">Traditional Home Magazine,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Shapely Signature,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July/August 2011</w:t>
      </w:r>
    </w:p>
    <w:p w14:paraId="6B0E0AA2" w14:textId="219FDD19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 xml:space="preserve">The Villager,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Three to know, who’ll grow on you,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March 24-30, 2011</w:t>
      </w:r>
    </w:p>
    <w:p w14:paraId="14BAD02E" w14:textId="5A6E6E76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 xml:space="preserve">Poets &amp; Artists, 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Robert C. Jackson – Exhibition Preview,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 Winter 2011</w:t>
      </w:r>
    </w:p>
    <w:p w14:paraId="5DD13AC4" w14:textId="25F7288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The Delaware Journal,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 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>Optical Illusion,</w:t>
      </w:r>
      <w:r w:rsidR="00C94A25">
        <w:rPr>
          <w:rFonts w:ascii="Helvetica" w:hAnsi="Helvetica" w:cs="Helvetica"/>
          <w:iCs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iCs/>
          <w:color w:val="000000"/>
          <w:sz w:val="20"/>
          <w:szCs w:val="20"/>
          <w:lang w:bidi="en-US"/>
        </w:rPr>
        <w:t xml:space="preserve"> September 23, 2010</w:t>
      </w:r>
    </w:p>
    <w:p w14:paraId="3EC86B09" w14:textId="607EFADF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American Arts Quarterly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Gallery Henoch,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Winter 2010</w:t>
      </w:r>
    </w:p>
    <w:p w14:paraId="29BF1F73" w14:textId="028BAAC8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proofErr w:type="spellStart"/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ArtNews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, Robert Ayers, </w:t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Still </w:t>
      </w:r>
      <w:proofErr w:type="spellStart"/>
      <w:r w:rsidRPr="00A27FBD">
        <w:rPr>
          <w:rFonts w:ascii="Helvetica" w:hAnsi="Helvetica" w:cs="Helvetica"/>
          <w:sz w:val="20"/>
          <w:szCs w:val="20"/>
          <w:lang w:bidi="en-US"/>
        </w:rPr>
        <w:t>Lifes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>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New York Review, December 2009</w:t>
      </w:r>
    </w:p>
    <w:p w14:paraId="242636D3" w14:textId="3A8E627D" w:rsidR="005C43BD" w:rsidRPr="00A27FBD" w:rsidRDefault="005C43BD" w:rsidP="005C43BD">
      <w:pPr>
        <w:widowControl w:val="0"/>
        <w:autoSpaceDE w:val="0"/>
        <w:autoSpaceDN w:val="0"/>
        <w:adjustRightInd w:val="0"/>
        <w:ind w:right="-36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Art Calendar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, Kim Hall, </w:t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Robert C. Jackson: Finding the Right Fit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(and Cover), September 2009</w:t>
      </w:r>
    </w:p>
    <w:p w14:paraId="69121165" w14:textId="39B0A566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American Art Collector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, John </w:t>
      </w:r>
      <w:proofErr w:type="spellStart"/>
      <w:r w:rsidRPr="00A27FBD">
        <w:rPr>
          <w:rFonts w:ascii="Helvetica" w:hAnsi="Helvetica" w:cs="Helvetica"/>
          <w:sz w:val="20"/>
          <w:szCs w:val="20"/>
          <w:lang w:bidi="en-US"/>
        </w:rPr>
        <w:t>O’Hern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On the Lighter Side,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April 2009, Issue 42</w:t>
      </w:r>
    </w:p>
    <w:p w14:paraId="75323A3D" w14:textId="4AB05229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American Art Collector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Robert C. Jackson: Conceptual Realities,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March 2009, Issue 41</w:t>
      </w:r>
    </w:p>
    <w:p w14:paraId="22F11B3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Poets &amp; Artists</w:t>
      </w:r>
      <w:r w:rsidRPr="00A27FBD">
        <w:rPr>
          <w:rFonts w:ascii="Helvetica" w:hAnsi="Helvetica" w:cs="Helvetica"/>
          <w:sz w:val="20"/>
          <w:szCs w:val="20"/>
          <w:lang w:bidi="en-US"/>
        </w:rPr>
        <w:t>, Volume 1, Issue 2, Fall 2008</w:t>
      </w:r>
    </w:p>
    <w:p w14:paraId="16AECE5A" w14:textId="24E90685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sz w:val="20"/>
          <w:szCs w:val="20"/>
          <w:lang w:bidi="en-US"/>
        </w:rPr>
      </w:pPr>
      <w:proofErr w:type="spellStart"/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Artscope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, Brian </w:t>
      </w:r>
      <w:proofErr w:type="spellStart"/>
      <w:r w:rsidRPr="00A27FBD">
        <w:rPr>
          <w:rFonts w:ascii="Helvetica" w:hAnsi="Helvetica" w:cs="Helvetica"/>
          <w:sz w:val="20"/>
          <w:szCs w:val="20"/>
          <w:lang w:bidi="en-US"/>
        </w:rPr>
        <w:t>Goslow</w:t>
      </w:r>
      <w:proofErr w:type="spellEnd"/>
      <w:r w:rsidRPr="00A27FBD">
        <w:rPr>
          <w:rFonts w:ascii="Helvetica" w:hAnsi="Helvetica" w:cs="Helvetica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Robert C. Jackson: Stories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(and Cover), May/June 2008</w:t>
      </w:r>
    </w:p>
    <w:p w14:paraId="4B2F085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sz w:val="20"/>
          <w:szCs w:val="20"/>
          <w:u w:val="single"/>
          <w:lang w:bidi="en-US"/>
        </w:rPr>
        <w:t>Object Project</w:t>
      </w:r>
      <w:r w:rsidRPr="00A27FBD">
        <w:rPr>
          <w:rFonts w:ascii="Helvetica" w:hAnsi="Helvetica" w:cs="Helvetica"/>
          <w:sz w:val="20"/>
          <w:szCs w:val="20"/>
          <w:lang w:bidi="en-US"/>
        </w:rPr>
        <w:t>, Evansville Museum of Arts, M. Stephen Doherty (hardback catalog) 2007</w:t>
      </w:r>
    </w:p>
    <w:p w14:paraId="665FF3E7" w14:textId="38E40858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American Artis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t, M Stephen Doherty, </w:t>
      </w:r>
      <w:r w:rsidR="00C94A25">
        <w:rPr>
          <w:rFonts w:ascii="Helvetica" w:hAnsi="Helvetica" w:cs="Helvetica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sz w:val="20"/>
          <w:szCs w:val="20"/>
          <w:lang w:bidi="en-US"/>
        </w:rPr>
        <w:t>Object Project: Common Subjects, Uncommon Results,</w:t>
      </w:r>
      <w:r w:rsidR="00C94A25">
        <w:rPr>
          <w:rFonts w:ascii="Helvetica" w:hAnsi="Helvetica" w:cs="Helvetica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 October 2007</w:t>
      </w:r>
    </w:p>
    <w:p w14:paraId="0A1CE041" w14:textId="3831BCDD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American Art Collector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Summer Surprises in Denver,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June 2007, Issue 20</w:t>
      </w:r>
    </w:p>
    <w:p w14:paraId="10D3D058" w14:textId="15A8EE3D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Southwest Art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Summer Visual Treats,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June 2007</w:t>
      </w:r>
    </w:p>
    <w:p w14:paraId="28EC7253" w14:textId="033E9CBB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American Art Collector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Robert Jackson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and cover, January 2007, Issue 15</w:t>
      </w:r>
    </w:p>
    <w:p w14:paraId="11EA9007" w14:textId="365F5E99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color w:val="000000"/>
          <w:sz w:val="20"/>
          <w:szCs w:val="20"/>
          <w:lang w:bidi="en-US"/>
        </w:rPr>
      </w:pPr>
      <w:proofErr w:type="spellStart"/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ArtNews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Jane Drost,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Recipe for Success,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June 2006</w:t>
      </w:r>
    </w:p>
    <w:p w14:paraId="6EA42705" w14:textId="3E71B69A" w:rsidR="005C43BD" w:rsidRPr="00A27FBD" w:rsidRDefault="005C43BD" w:rsidP="005C43BD">
      <w:pPr>
        <w:widowControl w:val="0"/>
        <w:autoSpaceDE w:val="0"/>
        <w:autoSpaceDN w:val="0"/>
        <w:adjustRightInd w:val="0"/>
        <w:ind w:right="-99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Southwest Art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Masters Show at Salon,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June 2006</w:t>
      </w:r>
    </w:p>
    <w:p w14:paraId="2A79D9C9" w14:textId="35DCE55E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American Art Collector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June Art Fair Preview,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June 2006, Issue 12</w:t>
      </w:r>
    </w:p>
    <w:p w14:paraId="1FA4CE4F" w14:textId="376BEC60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The Rambler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Painted Narration,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January/February 2006</w:t>
      </w:r>
    </w:p>
    <w:p w14:paraId="108B81D2" w14:textId="1948E9E8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Boston Globe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Cate McQuaid,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Gallery Pick – Robert C. Jackson,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September 15, 2005</w:t>
      </w:r>
    </w:p>
    <w:p w14:paraId="530015F4" w14:textId="7BD07D6A" w:rsidR="005C43BD" w:rsidRPr="00A27FBD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Boston Globe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Cate McQuaid,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Three Shows Shake Up Summer Art Doldrums,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August 20, 2004</w:t>
      </w:r>
    </w:p>
    <w:p w14:paraId="4557021D" w14:textId="771F9270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Hill Rag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Jim Magner,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Art on Capitol Hill and Beyond,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Cover and article, January 2004</w:t>
      </w:r>
    </w:p>
    <w:p w14:paraId="35F8EF86" w14:textId="77777777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sz w:val="20"/>
          <w:szCs w:val="20"/>
          <w:lang w:bidi="en-US"/>
        </w:rPr>
        <w:t>New American Paintings</w:t>
      </w:r>
      <w:r w:rsidRPr="00A27FBD">
        <w:rPr>
          <w:rFonts w:ascii="Helvetica" w:hAnsi="Helvetica" w:cs="Helvetica"/>
          <w:sz w:val="20"/>
          <w:szCs w:val="20"/>
          <w:lang w:bidi="en-US"/>
        </w:rPr>
        <w:t xml:space="preserve">, Open Studios Press, Issue # 45, May 2003 </w:t>
      </w:r>
    </w:p>
    <w:p w14:paraId="2A09AB1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Out &amp; About Magazine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(Delaware), Cover Art, August 2002</w:t>
      </w:r>
    </w:p>
    <w:p w14:paraId="4FF663A8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Fourth Annual Realism Invitational, Jenkins Johnson Gallery Catalog, June 2002</w:t>
      </w:r>
    </w:p>
    <w:p w14:paraId="3A5A01FE" w14:textId="77777777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Third Annual Realism Invitational, Jenkins Johnson Gallery Catalog, June 2001</w:t>
      </w:r>
    </w:p>
    <w:p w14:paraId="2A0B3E93" w14:textId="66FFAEB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American Artist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Realism Today,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October 2000</w:t>
      </w:r>
    </w:p>
    <w:p w14:paraId="0C6C43F4" w14:textId="48D63F36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Chester County Town and Country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Cathy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Viksjo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Robert Jackson,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Summer 2000</w:t>
      </w:r>
    </w:p>
    <w:p w14:paraId="3077A41C" w14:textId="77777777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Second Annual Realism Invitational, Jenkins Johnson Gallery Catalog, June 2000</w:t>
      </w:r>
    </w:p>
    <w:p w14:paraId="78DF900C" w14:textId="5E4D4B95" w:rsidR="005C43BD" w:rsidRPr="00A27F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Southwest Art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Bonnie </w:t>
      </w:r>
      <w:proofErr w:type="spellStart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Ganglehoff</w:t>
      </w:r>
      <w:proofErr w:type="spellEnd"/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, 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“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Robert Jackson - Wit and Whimsy,</w:t>
      </w:r>
      <w:r w:rsidR="00C94A25">
        <w:rPr>
          <w:rFonts w:ascii="Helvetica" w:hAnsi="Helvetica" w:cs="Helvetica"/>
          <w:color w:val="000000"/>
          <w:sz w:val="20"/>
          <w:szCs w:val="20"/>
          <w:lang w:bidi="en-US"/>
        </w:rPr>
        <w:t>”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May 2000</w:t>
      </w:r>
    </w:p>
    <w:p w14:paraId="33A6204F" w14:textId="77777777" w:rsidR="005C43BD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i/>
          <w:iCs/>
          <w:color w:val="000000"/>
          <w:sz w:val="20"/>
          <w:szCs w:val="20"/>
          <w:lang w:bidi="en-US"/>
        </w:rPr>
        <w:t>New American Paintings</w:t>
      </w: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, Open Studios Press, Issue #15, 1998</w:t>
      </w:r>
    </w:p>
    <w:p w14:paraId="5EEF249E" w14:textId="77777777" w:rsidR="00674DAC" w:rsidRDefault="00674DAC"/>
    <w:p w14:paraId="428B2250" w14:textId="77777777" w:rsidR="005C43BD" w:rsidRPr="00A27FBD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b/>
          <w:bCs/>
          <w:sz w:val="20"/>
          <w:szCs w:val="20"/>
          <w:lang w:bidi="en-US"/>
        </w:rPr>
      </w:pPr>
      <w:r w:rsidRPr="00A27FBD">
        <w:rPr>
          <w:rFonts w:ascii="Helvetica" w:hAnsi="Helvetica" w:cs="Helvetica"/>
          <w:b/>
          <w:bCs/>
          <w:sz w:val="20"/>
          <w:szCs w:val="20"/>
          <w:lang w:bidi="en-US"/>
        </w:rPr>
        <w:t>SELECTED COLLECTIONS</w:t>
      </w:r>
    </w:p>
    <w:p w14:paraId="54EC0AB3" w14:textId="77777777" w:rsidR="00C45D5B" w:rsidRDefault="00C45D5B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  <w:sectPr w:rsidR="00C45D5B" w:rsidSect="00A431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159004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Bank of America</w:t>
      </w:r>
    </w:p>
    <w:p w14:paraId="1D42EE3A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The Brandywine River Museum, Chadds Ford, PA</w:t>
      </w:r>
    </w:p>
    <w:p w14:paraId="2BB9FBD1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The Children’s Hospital, Aurora, CO</w:t>
      </w:r>
    </w:p>
    <w:p w14:paraId="18FE451D" w14:textId="77777777" w:rsidR="005C43BD" w:rsidRPr="00A27FBD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>Delaware Art Museum</w:t>
      </w:r>
    </w:p>
    <w:p w14:paraId="6DAE283F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A27FBD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The </w:t>
      </w: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Evansville Museum of Arts, History &amp; Science, IN</w:t>
      </w:r>
    </w:p>
    <w:p w14:paraId="4D4AFA5D" w14:textId="77777777" w:rsidR="005C43BD" w:rsidRPr="000411B0" w:rsidRDefault="005C43BD" w:rsidP="005C43BD">
      <w:pPr>
        <w:ind w:right="-450"/>
        <w:outlineLvl w:val="2"/>
        <w:rPr>
          <w:rFonts w:ascii="Helvetica" w:hAnsi="Helvetica"/>
          <w:i/>
          <w:color w:val="222222"/>
          <w:spacing w:val="7"/>
          <w:sz w:val="20"/>
          <w:szCs w:val="20"/>
        </w:rPr>
      </w:pPr>
      <w:proofErr w:type="spellStart"/>
      <w:r w:rsidRPr="000411B0">
        <w:rPr>
          <w:rFonts w:ascii="Helvetica" w:hAnsi="Helvetica"/>
          <w:color w:val="222222"/>
          <w:spacing w:val="7"/>
          <w:sz w:val="20"/>
          <w:szCs w:val="20"/>
        </w:rPr>
        <w:t>Mattatuck</w:t>
      </w:r>
      <w:proofErr w:type="spellEnd"/>
      <w:r w:rsidRPr="000411B0">
        <w:rPr>
          <w:rFonts w:ascii="Helvetica" w:hAnsi="Helvetica"/>
          <w:color w:val="222222"/>
          <w:spacing w:val="7"/>
          <w:sz w:val="20"/>
          <w:szCs w:val="20"/>
        </w:rPr>
        <w:t xml:space="preserve"> Museum, Waterbury, CT</w:t>
      </w:r>
    </w:p>
    <w:p w14:paraId="507396D4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New Britain Museum of American Art, CT</w:t>
      </w:r>
    </w:p>
    <w:p w14:paraId="7D6E2312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45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Seven Bridges Foundation, Greenwich, CT</w:t>
      </w:r>
    </w:p>
    <w:p w14:paraId="0544648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South Dakota Art Museum, Brookings, SD</w:t>
      </w:r>
    </w:p>
    <w:p w14:paraId="2BD038D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Howard Tullman Collection, Chicago, IL</w:t>
      </w:r>
    </w:p>
    <w:p w14:paraId="6E20C49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proofErr w:type="spellStart"/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Kenwal</w:t>
      </w:r>
      <w:proofErr w:type="spellEnd"/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Steel Corporation, Dearborn, MI</w:t>
      </w:r>
    </w:p>
    <w:p w14:paraId="7A223801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proofErr w:type="spellStart"/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Truland</w:t>
      </w:r>
      <w:proofErr w:type="spellEnd"/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 Systems Corporation, Reston, VA</w:t>
      </w:r>
    </w:p>
    <w:p w14:paraId="0DCB8144" w14:textId="77777777" w:rsidR="005C43BD" w:rsidRPr="000411B0" w:rsidRDefault="005C43BD" w:rsidP="005C43BD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AES Corporation, Arlington, VA</w:t>
      </w:r>
    </w:p>
    <w:p w14:paraId="532ACDC4" w14:textId="77777777" w:rsidR="005C43BD" w:rsidRPr="000411B0" w:rsidRDefault="005C43BD" w:rsidP="005C43BD">
      <w:pPr>
        <w:pStyle w:val="p1"/>
        <w:rPr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 xml:space="preserve">Alisa </w:t>
      </w:r>
      <w:proofErr w:type="spellStart"/>
      <w:r w:rsidRPr="000411B0">
        <w:rPr>
          <w:rStyle w:val="s1"/>
          <w:rFonts w:ascii="Helvetica" w:hAnsi="Helvetica"/>
          <w:sz w:val="20"/>
          <w:szCs w:val="20"/>
        </w:rPr>
        <w:t>Abecassis</w:t>
      </w:r>
      <w:proofErr w:type="spellEnd"/>
      <w:r w:rsidRPr="000411B0">
        <w:rPr>
          <w:rStyle w:val="s1"/>
          <w:rFonts w:ascii="Helvetica" w:hAnsi="Helvetica"/>
          <w:sz w:val="20"/>
          <w:szCs w:val="20"/>
        </w:rPr>
        <w:t>, Beverly Hills, CA</w:t>
      </w:r>
    </w:p>
    <w:p w14:paraId="2C24BDA8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Nancy Adams, Boston, MA</w:t>
      </w:r>
    </w:p>
    <w:p w14:paraId="188CADA0" w14:textId="77777777" w:rsidR="005C43BD" w:rsidRPr="000411B0" w:rsidRDefault="005C43BD" w:rsidP="005C43BD">
      <w:pPr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 xml:space="preserve">Elaine </w:t>
      </w:r>
      <w:proofErr w:type="spellStart"/>
      <w:r w:rsidRPr="000411B0">
        <w:rPr>
          <w:rFonts w:ascii="Helvetica" w:hAnsi="Helvetica"/>
          <w:sz w:val="20"/>
          <w:szCs w:val="20"/>
        </w:rPr>
        <w:t>Agather</w:t>
      </w:r>
      <w:proofErr w:type="spellEnd"/>
      <w:r w:rsidRPr="000411B0">
        <w:rPr>
          <w:rFonts w:ascii="Helvetica" w:hAnsi="Helvetica"/>
          <w:sz w:val="20"/>
          <w:szCs w:val="20"/>
        </w:rPr>
        <w:t>, Dallas, TX</w:t>
      </w:r>
    </w:p>
    <w:p w14:paraId="67ED939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lastRenderedPageBreak/>
        <w:t xml:space="preserve">Kay </w:t>
      </w:r>
      <w:proofErr w:type="spellStart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Alghanim</w:t>
      </w:r>
      <w:proofErr w:type="spellEnd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, New York, NY</w:t>
      </w:r>
    </w:p>
    <w:p w14:paraId="2042DD3F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Sheri &amp; Brian Anderson, Salt Lake City, UT</w:t>
      </w:r>
    </w:p>
    <w:p w14:paraId="402E7CDF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John Arnhold, Roxbury, CT</w:t>
      </w:r>
    </w:p>
    <w:p w14:paraId="52795FB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Jessica Aronoff, West Newton, MA</w:t>
      </w:r>
    </w:p>
    <w:p w14:paraId="1558B34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 xml:space="preserve">Carol &amp; Brad </w:t>
      </w:r>
      <w:proofErr w:type="spellStart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Asness</w:t>
      </w:r>
      <w:proofErr w:type="spellEnd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, Greenwich, CT</w:t>
      </w:r>
    </w:p>
    <w:p w14:paraId="06E1E065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H.E. Abdullah Aziz, Saudi Arabia</w:t>
      </w:r>
    </w:p>
    <w:p w14:paraId="226A2802" w14:textId="77777777" w:rsidR="005C43BD" w:rsidRPr="000411B0" w:rsidRDefault="005C43BD" w:rsidP="005C43BD">
      <w:pPr>
        <w:pStyle w:val="p1"/>
        <w:rPr>
          <w:rStyle w:val="s1"/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>Chris Beda, San Francisco, CA</w:t>
      </w:r>
    </w:p>
    <w:p w14:paraId="5D8D99BC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Gail &amp; Ben Brian, Menlo Park, CA</w:t>
      </w:r>
    </w:p>
    <w:p w14:paraId="1C4FA64D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Style w:val="s1"/>
          <w:rFonts w:ascii="Helvetica" w:hAnsi="Helvetica"/>
          <w:sz w:val="20"/>
          <w:szCs w:val="20"/>
        </w:rPr>
      </w:pPr>
      <w:proofErr w:type="spellStart"/>
      <w:r w:rsidRPr="000411B0">
        <w:rPr>
          <w:rFonts w:ascii="Helvetica" w:hAnsi="Helvetica"/>
          <w:sz w:val="20"/>
          <w:szCs w:val="20"/>
        </w:rPr>
        <w:t>Urs</w:t>
      </w:r>
      <w:proofErr w:type="spellEnd"/>
      <w:r w:rsidRPr="000411B0">
        <w:rPr>
          <w:rFonts w:ascii="Helvetica" w:hAnsi="Helvetica"/>
          <w:sz w:val="20"/>
          <w:szCs w:val="20"/>
        </w:rPr>
        <w:t xml:space="preserve"> Burgermeister, Switzerland</w:t>
      </w:r>
    </w:p>
    <w:p w14:paraId="36ABAC1E" w14:textId="77777777" w:rsidR="005C43BD" w:rsidRPr="000411B0" w:rsidRDefault="005C43BD" w:rsidP="005C43BD">
      <w:pPr>
        <w:pStyle w:val="p1"/>
        <w:rPr>
          <w:rStyle w:val="s1"/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>Thomas Charters, Sarasota, FL</w:t>
      </w:r>
    </w:p>
    <w:p w14:paraId="72F6D40F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Jeannie &amp; Mark Cohen, Narberth, PA</w:t>
      </w:r>
    </w:p>
    <w:p w14:paraId="0232498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Rachel &amp; Ross Cooperman, Short Hills, NJ</w:t>
      </w:r>
    </w:p>
    <w:p w14:paraId="5E3A655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 xml:space="preserve">Christine </w:t>
      </w:r>
      <w:proofErr w:type="spellStart"/>
      <w:r w:rsidRPr="000411B0">
        <w:rPr>
          <w:rFonts w:ascii="Helvetica" w:hAnsi="Helvetica"/>
          <w:sz w:val="20"/>
          <w:szCs w:val="20"/>
        </w:rPr>
        <w:t>Debany</w:t>
      </w:r>
      <w:proofErr w:type="spellEnd"/>
      <w:r w:rsidRPr="000411B0">
        <w:rPr>
          <w:rFonts w:ascii="Helvetica" w:hAnsi="Helvetica"/>
          <w:sz w:val="20"/>
          <w:szCs w:val="20"/>
        </w:rPr>
        <w:t>, New York, NY</w:t>
      </w:r>
    </w:p>
    <w:p w14:paraId="014E1958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Amy &amp; Harris Diamond, New York, NY</w:t>
      </w:r>
    </w:p>
    <w:p w14:paraId="2C2EF69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 xml:space="preserve">Linda &amp; Bryan </w:t>
      </w:r>
      <w:proofErr w:type="spellStart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Dumesnil</w:t>
      </w:r>
      <w:proofErr w:type="spellEnd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, Houston, TX</w:t>
      </w:r>
    </w:p>
    <w:p w14:paraId="20B6225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Style w:val="s1"/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 xml:space="preserve">Anja Kristiansen &amp; Lars </w:t>
      </w:r>
      <w:proofErr w:type="spellStart"/>
      <w:r w:rsidRPr="000411B0">
        <w:rPr>
          <w:rStyle w:val="s1"/>
          <w:rFonts w:ascii="Helvetica" w:hAnsi="Helvetica"/>
          <w:sz w:val="20"/>
          <w:szCs w:val="20"/>
        </w:rPr>
        <w:t>Erikssen</w:t>
      </w:r>
      <w:proofErr w:type="spellEnd"/>
      <w:r w:rsidRPr="000411B0">
        <w:rPr>
          <w:rStyle w:val="s1"/>
          <w:rFonts w:ascii="Helvetica" w:hAnsi="Helvetica"/>
          <w:sz w:val="20"/>
          <w:szCs w:val="20"/>
        </w:rPr>
        <w:t>, Norway</w:t>
      </w:r>
    </w:p>
    <w:p w14:paraId="064F7C9F" w14:textId="77777777" w:rsidR="005C43BD" w:rsidRPr="000411B0" w:rsidRDefault="005C43BD" w:rsidP="005C43BD">
      <w:pPr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Vere Gaynor, Cincinnati, OH</w:t>
      </w:r>
    </w:p>
    <w:p w14:paraId="326C8CE8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left="-90" w:right="-180" w:firstLine="9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Peter Gladstone, Arlington, MA</w:t>
      </w:r>
    </w:p>
    <w:p w14:paraId="096677C4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Erika Glazer, Beverly Hills, CA</w:t>
      </w:r>
    </w:p>
    <w:p w14:paraId="3B0D3D02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Rick Goldstein, Naples, FL</w:t>
      </w:r>
    </w:p>
    <w:p w14:paraId="05EA4AA9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William Gross, Dallas, TX</w:t>
      </w:r>
    </w:p>
    <w:p w14:paraId="083EF7DC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Susan Hardwick, Evansville, IN</w:t>
      </w:r>
    </w:p>
    <w:p w14:paraId="72B76AD1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Linda &amp; Seth Horowitz, Great Neck, NY</w:t>
      </w:r>
    </w:p>
    <w:p w14:paraId="0189C11A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Nina Hutton, Fort Worth, TX</w:t>
      </w:r>
    </w:p>
    <w:p w14:paraId="1CC1A896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Larry Krystkowiak, Sandy, UT</w:t>
      </w:r>
    </w:p>
    <w:p w14:paraId="4C6D476D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Scott Leonard, Dallas, TX</w:t>
      </w:r>
    </w:p>
    <w:p w14:paraId="175A0A2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Tamara &amp; Scott Levenson, New York, NY</w:t>
      </w:r>
    </w:p>
    <w:p w14:paraId="7443A14D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Max Leventhal, New York, NY</w:t>
      </w:r>
    </w:p>
    <w:p w14:paraId="618FF6D7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Ken Lewis, Naples, FL</w:t>
      </w:r>
    </w:p>
    <w:p w14:paraId="6AFD7749" w14:textId="77777777" w:rsidR="005C43BD" w:rsidRPr="000411B0" w:rsidRDefault="005C43BD" w:rsidP="005C43BD">
      <w:pPr>
        <w:pStyle w:val="p1"/>
        <w:ind w:right="-180"/>
        <w:rPr>
          <w:rStyle w:val="s1"/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 xml:space="preserve">George S. </w:t>
      </w:r>
      <w:proofErr w:type="spellStart"/>
      <w:r w:rsidRPr="000411B0">
        <w:rPr>
          <w:rStyle w:val="s1"/>
          <w:rFonts w:ascii="Helvetica" w:hAnsi="Helvetica"/>
          <w:sz w:val="20"/>
          <w:szCs w:val="20"/>
        </w:rPr>
        <w:t>Loening</w:t>
      </w:r>
      <w:proofErr w:type="spellEnd"/>
      <w:r w:rsidRPr="000411B0">
        <w:rPr>
          <w:rStyle w:val="s1"/>
          <w:rFonts w:ascii="Helvetica" w:hAnsi="Helvetica"/>
          <w:sz w:val="20"/>
          <w:szCs w:val="20"/>
        </w:rPr>
        <w:t>, New York, NY</w:t>
      </w:r>
    </w:p>
    <w:p w14:paraId="18D61BEA" w14:textId="77777777" w:rsidR="005C43BD" w:rsidRPr="000411B0" w:rsidRDefault="005C43BD" w:rsidP="005C43BD">
      <w:pPr>
        <w:pStyle w:val="p1"/>
        <w:ind w:right="-180"/>
        <w:rPr>
          <w:rStyle w:val="apple-converted-space"/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>Jackie &amp; Michael Mayo, New York, NY</w:t>
      </w:r>
      <w:r w:rsidRPr="000411B0">
        <w:rPr>
          <w:rStyle w:val="apple-converted-space"/>
          <w:rFonts w:ascii="Helvetica" w:hAnsi="Helvetica"/>
          <w:sz w:val="20"/>
          <w:szCs w:val="20"/>
        </w:rPr>
        <w:t> </w:t>
      </w:r>
    </w:p>
    <w:p w14:paraId="68F9A52A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Style w:val="apple-tab-span"/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Lisa &amp; Guy Metcalfe, Greenwich, CT</w:t>
      </w:r>
    </w:p>
    <w:p w14:paraId="4C422F33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 xml:space="preserve">Jon </w:t>
      </w:r>
      <w:proofErr w:type="spellStart"/>
      <w:r w:rsidRPr="000411B0">
        <w:rPr>
          <w:rFonts w:ascii="Helvetica" w:hAnsi="Helvetica"/>
          <w:sz w:val="20"/>
          <w:szCs w:val="20"/>
        </w:rPr>
        <w:t>Monkarsh</w:t>
      </w:r>
      <w:proofErr w:type="spellEnd"/>
      <w:r w:rsidRPr="000411B0">
        <w:rPr>
          <w:rFonts w:ascii="Helvetica" w:hAnsi="Helvetica"/>
          <w:sz w:val="20"/>
          <w:szCs w:val="20"/>
        </w:rPr>
        <w:t>, West Hollywood, CA</w:t>
      </w:r>
    </w:p>
    <w:p w14:paraId="2219836F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 xml:space="preserve">Amanda &amp; Neal </w:t>
      </w:r>
      <w:proofErr w:type="spellStart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Moszkowski</w:t>
      </w:r>
      <w:proofErr w:type="spellEnd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, New York, NY</w:t>
      </w:r>
    </w:p>
    <w:p w14:paraId="47D3ECE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John O’Brien, Winnetka, IL</w:t>
      </w:r>
    </w:p>
    <w:p w14:paraId="28332604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David Rosenberg, Boston, MA</w:t>
      </w:r>
    </w:p>
    <w:p w14:paraId="4D463CB9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Mr. &amp; Mrs. Wilbur L. Ross, New York, NY</w:t>
      </w:r>
    </w:p>
    <w:p w14:paraId="1A9453CF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sz w:val="20"/>
          <w:szCs w:val="20"/>
          <w:lang w:bidi="en-US"/>
        </w:rPr>
        <w:t>Dr. Elisabeth Sandmann, German</w:t>
      </w:r>
      <w:r w:rsidRPr="000411B0">
        <w:rPr>
          <w:rFonts w:ascii="Helvetica" w:hAnsi="Helvetica" w:cs="Helvetica"/>
          <w:spacing w:val="-5"/>
          <w:kern w:val="1"/>
          <w:sz w:val="20"/>
          <w:szCs w:val="20"/>
          <w:lang w:bidi="en-US"/>
        </w:rPr>
        <w:t>y</w:t>
      </w:r>
    </w:p>
    <w:p w14:paraId="475FF46E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 xml:space="preserve">Harvey </w:t>
      </w:r>
      <w:proofErr w:type="spellStart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Schulweis</w:t>
      </w:r>
      <w:proofErr w:type="spellEnd"/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, Palm Beach Gardens, FL</w:t>
      </w:r>
    </w:p>
    <w:p w14:paraId="4730FDB2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Nancy Hicks &amp; George Shechtman, New York, NY</w:t>
      </w:r>
    </w:p>
    <w:p w14:paraId="3D81786C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 xml:space="preserve">Susan &amp; Larry </w:t>
      </w:r>
      <w:proofErr w:type="spellStart"/>
      <w:r w:rsidRPr="000411B0">
        <w:rPr>
          <w:rFonts w:ascii="Helvetica" w:hAnsi="Helvetica"/>
          <w:sz w:val="20"/>
          <w:szCs w:val="20"/>
        </w:rPr>
        <w:t>Slabotsky</w:t>
      </w:r>
      <w:proofErr w:type="spellEnd"/>
      <w:r w:rsidRPr="000411B0">
        <w:rPr>
          <w:rFonts w:ascii="Helvetica" w:hAnsi="Helvetica"/>
          <w:sz w:val="20"/>
          <w:szCs w:val="20"/>
        </w:rPr>
        <w:t>, Bloomfield Hills, MI</w:t>
      </w:r>
    </w:p>
    <w:p w14:paraId="2AF58A26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Sheila Smith, Naples, FL</w:t>
      </w:r>
    </w:p>
    <w:p w14:paraId="28C18F26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 xml:space="preserve">Lauren </w:t>
      </w:r>
      <w:r>
        <w:rPr>
          <w:rFonts w:ascii="Helvetica" w:hAnsi="Helvetica"/>
          <w:sz w:val="20"/>
          <w:szCs w:val="20"/>
        </w:rPr>
        <w:t xml:space="preserve">&amp; Steve </w:t>
      </w:r>
      <w:r w:rsidRPr="000411B0">
        <w:rPr>
          <w:rFonts w:ascii="Helvetica" w:hAnsi="Helvetica"/>
          <w:sz w:val="20"/>
          <w:szCs w:val="20"/>
        </w:rPr>
        <w:t>Spilman, Moreland Hills, OH</w:t>
      </w:r>
    </w:p>
    <w:p w14:paraId="249D794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Hayley &amp; Dan Stokes, Wellesley, MA</w:t>
      </w:r>
    </w:p>
    <w:p w14:paraId="48415AED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Stuart Straus, Orlando, FL</w:t>
      </w:r>
    </w:p>
    <w:p w14:paraId="0E4A054D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proofErr w:type="spellStart"/>
      <w:r w:rsidRPr="000411B0">
        <w:rPr>
          <w:rFonts w:ascii="Helvetica" w:hAnsi="Helvetica"/>
          <w:sz w:val="20"/>
          <w:szCs w:val="20"/>
        </w:rPr>
        <w:t>Elyn</w:t>
      </w:r>
      <w:proofErr w:type="spellEnd"/>
      <w:r w:rsidRPr="000411B0">
        <w:rPr>
          <w:rFonts w:ascii="Helvetica" w:hAnsi="Helvetica"/>
          <w:sz w:val="20"/>
          <w:szCs w:val="20"/>
        </w:rPr>
        <w:t xml:space="preserve"> &amp; Michael Stubblefield, Jersey City, NJ</w:t>
      </w:r>
    </w:p>
    <w:p w14:paraId="48BA0E39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kern w:val="1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Cathy &amp; Keith Swaby, Charlestown, RI</w:t>
      </w:r>
    </w:p>
    <w:p w14:paraId="24C083D7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Hope &amp; Doug Turner, Boston, MA</w:t>
      </w:r>
    </w:p>
    <w:p w14:paraId="088E8E80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Gavin Turner, San Francisco, CA</w:t>
      </w:r>
    </w:p>
    <w:p w14:paraId="5FFD6B3C" w14:textId="77777777" w:rsidR="005C43BD" w:rsidRPr="000411B0" w:rsidRDefault="005C43BD" w:rsidP="005C43BD">
      <w:pPr>
        <w:ind w:right="-18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H.E. Khalid al-</w:t>
      </w:r>
      <w:proofErr w:type="spellStart"/>
      <w:r w:rsidRPr="000411B0">
        <w:rPr>
          <w:rFonts w:ascii="Helvetica" w:hAnsi="Helvetica"/>
          <w:sz w:val="20"/>
          <w:szCs w:val="20"/>
        </w:rPr>
        <w:t>Tuwaijri</w:t>
      </w:r>
      <w:proofErr w:type="spellEnd"/>
      <w:r w:rsidRPr="000411B0">
        <w:rPr>
          <w:rFonts w:ascii="Helvetica" w:hAnsi="Helvetica"/>
          <w:sz w:val="20"/>
          <w:szCs w:val="20"/>
        </w:rPr>
        <w:t>, New York, NY</w:t>
      </w:r>
    </w:p>
    <w:p w14:paraId="1807D97B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Penny Vinik, Chatham, MA</w:t>
      </w:r>
    </w:p>
    <w:p w14:paraId="002F00C1" w14:textId="77777777" w:rsidR="005C43BD" w:rsidRPr="000411B0" w:rsidRDefault="005C43BD" w:rsidP="005C43BD">
      <w:pPr>
        <w:pStyle w:val="p1"/>
        <w:ind w:right="-180"/>
        <w:rPr>
          <w:rStyle w:val="s1"/>
          <w:rFonts w:ascii="Helvetica" w:hAnsi="Helvetica"/>
          <w:sz w:val="20"/>
          <w:szCs w:val="20"/>
        </w:rPr>
      </w:pPr>
      <w:r w:rsidRPr="000411B0">
        <w:rPr>
          <w:rStyle w:val="s1"/>
          <w:rFonts w:ascii="Helvetica" w:hAnsi="Helvetica"/>
          <w:sz w:val="20"/>
          <w:szCs w:val="20"/>
        </w:rPr>
        <w:t>Tony Visage, Houston, TX</w:t>
      </w:r>
    </w:p>
    <w:p w14:paraId="263CA104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Jonathan and Paul Warn, Seattle, WA</w:t>
      </w:r>
    </w:p>
    <w:p w14:paraId="7EF9D311" w14:textId="77777777" w:rsidR="005C43BD" w:rsidRPr="000411B0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Carl B. Webb, Dallas, TX</w:t>
      </w:r>
    </w:p>
    <w:p w14:paraId="51233FBE" w14:textId="77777777" w:rsidR="005C43BD" w:rsidRPr="000411B0" w:rsidRDefault="005C43BD" w:rsidP="005C43BD">
      <w:pPr>
        <w:widowControl w:val="0"/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 w:rsidRPr="000411B0">
        <w:rPr>
          <w:rFonts w:ascii="Helvetica" w:hAnsi="Helvetica"/>
          <w:sz w:val="20"/>
          <w:szCs w:val="20"/>
        </w:rPr>
        <w:t>Adam Wolman, Pacific Palisades, CA</w:t>
      </w:r>
    </w:p>
    <w:p w14:paraId="1A006930" w14:textId="77777777" w:rsidR="005C43BD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 xml:space="preserve">Dr. Kurt </w:t>
      </w:r>
      <w:proofErr w:type="spellStart"/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Zikulnig</w:t>
      </w:r>
      <w:proofErr w:type="spellEnd"/>
      <w:r w:rsidRPr="000411B0">
        <w:rPr>
          <w:rFonts w:ascii="Helvetica" w:hAnsi="Helvetica" w:cs="Helvetica"/>
          <w:color w:val="000000"/>
          <w:sz w:val="20"/>
          <w:szCs w:val="20"/>
          <w:lang w:bidi="en-US"/>
        </w:rPr>
        <w:t>, Austria</w:t>
      </w:r>
    </w:p>
    <w:p w14:paraId="5527C0FE" w14:textId="64EAAD1F" w:rsidR="005C43BD" w:rsidRPr="005C43BD" w:rsidRDefault="005C43BD" w:rsidP="005C43BD">
      <w:pPr>
        <w:widowControl w:val="0"/>
        <w:autoSpaceDE w:val="0"/>
        <w:autoSpaceDN w:val="0"/>
        <w:adjustRightInd w:val="0"/>
        <w:ind w:right="-180"/>
        <w:rPr>
          <w:rFonts w:ascii="Helvetica" w:hAnsi="Helvetica" w:cs="Helvetica"/>
          <w:color w:val="000000"/>
          <w:sz w:val="20"/>
          <w:szCs w:val="20"/>
          <w:lang w:bidi="en-US"/>
        </w:rPr>
      </w:pPr>
      <w:r w:rsidRPr="000411B0">
        <w:rPr>
          <w:rFonts w:ascii="Helvetica" w:hAnsi="Helvetica" w:cs="Helvetica"/>
          <w:kern w:val="1"/>
          <w:sz w:val="20"/>
          <w:szCs w:val="20"/>
          <w:lang w:bidi="en-US"/>
        </w:rPr>
        <w:t>Jen Zorn, Chicago</w:t>
      </w:r>
      <w:r w:rsidRPr="00A27FBD">
        <w:rPr>
          <w:rFonts w:ascii="Helvetica" w:hAnsi="Helvetica" w:cs="Helvetica"/>
          <w:kern w:val="1"/>
          <w:sz w:val="20"/>
          <w:szCs w:val="20"/>
          <w:lang w:bidi="en-US"/>
        </w:rPr>
        <w:t>, IL</w:t>
      </w:r>
    </w:p>
    <w:p w14:paraId="7E635AA0" w14:textId="77777777" w:rsidR="00C45D5B" w:rsidRDefault="00C45D5B">
      <w:pPr>
        <w:sectPr w:rsidR="00C45D5B" w:rsidSect="00A431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FD813C" w14:textId="77777777" w:rsidR="005C43BD" w:rsidRDefault="005C43BD"/>
    <w:p w14:paraId="3B34333C" w14:textId="77777777" w:rsidR="00C45D5B" w:rsidRDefault="00C45D5B"/>
    <w:p w14:paraId="3FDB64D5" w14:textId="77777777" w:rsidR="00C45D5B" w:rsidRDefault="00C45D5B"/>
    <w:sectPr w:rsidR="00C45D5B" w:rsidSect="00A431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3F54" w14:textId="77777777" w:rsidR="005E0403" w:rsidRDefault="005E0403" w:rsidP="00674DAC">
      <w:r>
        <w:separator/>
      </w:r>
    </w:p>
  </w:endnote>
  <w:endnote w:type="continuationSeparator" w:id="0">
    <w:p w14:paraId="7B4CEDA1" w14:textId="77777777" w:rsidR="005E0403" w:rsidRDefault="005E0403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 Std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-Italic">
    <w:panose1 w:val="020B060302020209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0832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5C8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B301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97D26" w14:textId="77777777" w:rsidR="005E0403" w:rsidRDefault="005E0403" w:rsidP="00674DAC">
      <w:r>
        <w:separator/>
      </w:r>
    </w:p>
  </w:footnote>
  <w:footnote w:type="continuationSeparator" w:id="0">
    <w:p w14:paraId="64532AC2" w14:textId="77777777" w:rsidR="005E0403" w:rsidRDefault="005E0403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77C2" w14:textId="77777777" w:rsidR="00674DAC" w:rsidRDefault="005E0403">
    <w:pPr>
      <w:pStyle w:val="Header"/>
    </w:pPr>
    <w:r>
      <w:rPr>
        <w:noProof/>
      </w:rPr>
      <w:pict w14:anchorId="6F363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35E2" w14:textId="77777777" w:rsidR="00674DAC" w:rsidRDefault="005E0403">
    <w:pPr>
      <w:pStyle w:val="Header"/>
    </w:pPr>
    <w:r>
      <w:rPr>
        <w:noProof/>
      </w:rPr>
      <w:pict w14:anchorId="53F87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7D11" w14:textId="77777777" w:rsidR="00674DAC" w:rsidRDefault="005E0403">
    <w:pPr>
      <w:pStyle w:val="Header"/>
    </w:pPr>
    <w:r>
      <w:rPr>
        <w:noProof/>
      </w:rPr>
      <w:pict w14:anchorId="6DBF3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BD"/>
    <w:rsid w:val="00034D58"/>
    <w:rsid w:val="0017142B"/>
    <w:rsid w:val="0018072E"/>
    <w:rsid w:val="001F196D"/>
    <w:rsid w:val="00224965"/>
    <w:rsid w:val="002520C4"/>
    <w:rsid w:val="0027383A"/>
    <w:rsid w:val="00275886"/>
    <w:rsid w:val="002E7672"/>
    <w:rsid w:val="003E6E91"/>
    <w:rsid w:val="005C43BD"/>
    <w:rsid w:val="005E0403"/>
    <w:rsid w:val="00674DAC"/>
    <w:rsid w:val="00767B52"/>
    <w:rsid w:val="00832A8B"/>
    <w:rsid w:val="00A10B91"/>
    <w:rsid w:val="00A4312D"/>
    <w:rsid w:val="00A76BA7"/>
    <w:rsid w:val="00AB1502"/>
    <w:rsid w:val="00AB1ACA"/>
    <w:rsid w:val="00C45D5B"/>
    <w:rsid w:val="00C82AC9"/>
    <w:rsid w:val="00C94A25"/>
    <w:rsid w:val="00CB2353"/>
    <w:rsid w:val="00D37CCD"/>
    <w:rsid w:val="00D50975"/>
    <w:rsid w:val="00EC4E86"/>
    <w:rsid w:val="00F61634"/>
    <w:rsid w:val="00F62553"/>
    <w:rsid w:val="00F72832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14892"/>
  <w15:chartTrackingRefBased/>
  <w15:docId w15:val="{BECFBBFD-406A-934E-9F57-8BD23FD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BD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C43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character" w:customStyle="1" w:styleId="Heading3Char">
    <w:name w:val="Heading 3 Char"/>
    <w:basedOn w:val="DefaultParagraphFont"/>
    <w:link w:val="Heading3"/>
    <w:uiPriority w:val="9"/>
    <w:rsid w:val="005C43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43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C43BD"/>
  </w:style>
  <w:style w:type="paragraph" w:customStyle="1" w:styleId="p1">
    <w:name w:val="p1"/>
    <w:basedOn w:val="Normal"/>
    <w:rsid w:val="005C43BD"/>
    <w:rPr>
      <w:rFonts w:ascii="Century Gothic Std" w:hAnsi="Century Gothic Std"/>
      <w:sz w:val="12"/>
      <w:szCs w:val="12"/>
    </w:rPr>
  </w:style>
  <w:style w:type="character" w:customStyle="1" w:styleId="apple-tab-span">
    <w:name w:val="apple-tab-span"/>
    <w:rsid w:val="005C43BD"/>
  </w:style>
  <w:style w:type="character" w:customStyle="1" w:styleId="s1">
    <w:name w:val="s1"/>
    <w:rsid w:val="005C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5</TotalTime>
  <Pages>6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2024-11-20T18:20:00Z</cp:lastPrinted>
  <dcterms:created xsi:type="dcterms:W3CDTF">2024-03-07T20:32:00Z</dcterms:created>
  <dcterms:modified xsi:type="dcterms:W3CDTF">2025-01-14T21:59:00Z</dcterms:modified>
</cp:coreProperties>
</file>